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EB2B5C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EB2B5C" w:rsidRDefault="00FB4E34" w:rsidP="000409DD">
      <w:pPr>
        <w:jc w:val="right"/>
        <w:rPr>
          <w:rFonts w:cs="Arial"/>
        </w:rPr>
      </w:pPr>
    </w:p>
    <w:p w:rsidR="00FB4E34" w:rsidRPr="00EB2B5C" w:rsidRDefault="00FB4E34" w:rsidP="00FB4E34">
      <w:pPr>
        <w:pStyle w:val="1"/>
        <w:spacing w:line="360" w:lineRule="auto"/>
        <w:rPr>
          <w:sz w:val="24"/>
          <w:szCs w:val="24"/>
        </w:rPr>
      </w:pPr>
      <w:r w:rsidRPr="00EB2B5C">
        <w:rPr>
          <w:sz w:val="24"/>
          <w:szCs w:val="24"/>
        </w:rPr>
        <w:t xml:space="preserve">Администрация муниципального района </w:t>
      </w:r>
    </w:p>
    <w:p w:rsidR="00FB4E34" w:rsidRPr="00EB2B5C" w:rsidRDefault="00FB4E34" w:rsidP="00FB4E34">
      <w:pPr>
        <w:pStyle w:val="1"/>
        <w:spacing w:line="360" w:lineRule="auto"/>
        <w:rPr>
          <w:sz w:val="24"/>
          <w:szCs w:val="24"/>
        </w:rPr>
      </w:pPr>
      <w:r w:rsidRPr="00EB2B5C">
        <w:rPr>
          <w:sz w:val="24"/>
          <w:szCs w:val="24"/>
        </w:rPr>
        <w:t xml:space="preserve">"Юхновский район" </w:t>
      </w:r>
    </w:p>
    <w:p w:rsidR="00FB4E34" w:rsidRPr="00EB2B5C" w:rsidRDefault="00FB4E34" w:rsidP="00FB4E34">
      <w:pPr>
        <w:jc w:val="center"/>
        <w:rPr>
          <w:rFonts w:cs="Arial"/>
          <w:b/>
        </w:rPr>
      </w:pPr>
    </w:p>
    <w:p w:rsidR="00FB4E34" w:rsidRPr="00EB2B5C" w:rsidRDefault="00EB2B5C" w:rsidP="00FB4E34">
      <w:pPr>
        <w:jc w:val="center"/>
        <w:rPr>
          <w:rFonts w:cs="Arial"/>
        </w:rPr>
      </w:pPr>
      <w:r w:rsidRPr="00EB2B5C">
        <w:rPr>
          <w:rFonts w:cs="Arial"/>
        </w:rPr>
        <w:t>ПОСТАНОВЛЕНИЕ</w:t>
      </w:r>
    </w:p>
    <w:p w:rsidR="00FB4E34" w:rsidRPr="00EB2B5C" w:rsidRDefault="00FB4E34" w:rsidP="00FB4E34">
      <w:pPr>
        <w:jc w:val="center"/>
        <w:rPr>
          <w:rFonts w:cs="Arial"/>
        </w:rPr>
      </w:pPr>
    </w:p>
    <w:p w:rsidR="00FB4E34" w:rsidRPr="00EB2B5C" w:rsidRDefault="00FB4E34" w:rsidP="00FB4E34">
      <w:pPr>
        <w:jc w:val="center"/>
        <w:rPr>
          <w:rFonts w:cs="Arial"/>
        </w:rPr>
      </w:pPr>
    </w:p>
    <w:p w:rsidR="00FB4E34" w:rsidRPr="00EB2B5C" w:rsidRDefault="00FB4E34" w:rsidP="00FB4E34">
      <w:pPr>
        <w:jc w:val="right"/>
        <w:rPr>
          <w:rFonts w:cs="Arial"/>
        </w:rPr>
      </w:pPr>
    </w:p>
    <w:p w:rsidR="00FB4E34" w:rsidRPr="00EB2B5C" w:rsidRDefault="00FB4E34" w:rsidP="00EB2B5C">
      <w:pPr>
        <w:jc w:val="center"/>
        <w:rPr>
          <w:rFonts w:cs="Arial"/>
          <w:bCs/>
          <w:kern w:val="28"/>
          <w:szCs w:val="32"/>
        </w:rPr>
      </w:pPr>
      <w:r w:rsidRPr="00EB2B5C">
        <w:rPr>
          <w:rFonts w:cs="Arial"/>
          <w:bCs/>
          <w:kern w:val="28"/>
          <w:szCs w:val="32"/>
        </w:rPr>
        <w:t xml:space="preserve">от   </w:t>
      </w:r>
      <w:r w:rsidR="00EB2B5C" w:rsidRPr="00EB2B5C">
        <w:rPr>
          <w:rFonts w:cs="Arial"/>
          <w:bCs/>
          <w:kern w:val="28"/>
          <w:szCs w:val="32"/>
        </w:rPr>
        <w:t>04.10.2021</w:t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  <w:t xml:space="preserve">      </w:t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</w:r>
      <w:r w:rsidRPr="00EB2B5C">
        <w:rPr>
          <w:rFonts w:cs="Arial"/>
          <w:bCs/>
          <w:kern w:val="28"/>
          <w:szCs w:val="32"/>
        </w:rPr>
        <w:tab/>
        <w:t xml:space="preserve">      № </w:t>
      </w:r>
      <w:r w:rsidR="00EB2B5C" w:rsidRPr="00EB2B5C">
        <w:rPr>
          <w:rFonts w:cs="Arial"/>
          <w:bCs/>
          <w:kern w:val="28"/>
          <w:szCs w:val="32"/>
        </w:rPr>
        <w:t>421</w:t>
      </w:r>
    </w:p>
    <w:p w:rsidR="00FB4E34" w:rsidRPr="00EB2B5C" w:rsidRDefault="00EB2B5C" w:rsidP="00EB2B5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B2B5C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EB2B5C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EB2B5C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МР «Юхновский район» от 05.05.2011 </w:t>
      </w:r>
      <w:hyperlink r:id="rId9" w:tgtFrame="Logical" w:history="1">
        <w:r w:rsidRPr="00EB2B5C">
          <w:rPr>
            <w:rStyle w:val="a7"/>
            <w:rFonts w:cs="Arial"/>
            <w:b/>
            <w:bCs/>
            <w:kern w:val="28"/>
            <w:sz w:val="32"/>
            <w:szCs w:val="32"/>
          </w:rPr>
          <w:t>№ 269</w:t>
        </w:r>
      </w:hyperlink>
      <w:r w:rsidRPr="00EB2B5C">
        <w:rPr>
          <w:rFonts w:cs="Arial"/>
          <w:b/>
          <w:bCs/>
          <w:kern w:val="28"/>
          <w:sz w:val="32"/>
          <w:szCs w:val="32"/>
        </w:rPr>
        <w:t xml:space="preserve"> « О проведении в 2011 году единого государственного экзамена на территории Юхновского района»</w:t>
      </w:r>
    </w:p>
    <w:p w:rsidR="007B5E9C" w:rsidRPr="00EB2B5C" w:rsidRDefault="007B5E9C" w:rsidP="00FA5890">
      <w:pPr>
        <w:ind w:left="-284" w:right="185" w:firstLine="710"/>
        <w:rPr>
          <w:rFonts w:cs="Arial"/>
          <w:b/>
          <w:bCs/>
        </w:rPr>
      </w:pPr>
    </w:p>
    <w:p w:rsidR="00EB2B5C" w:rsidRPr="00EB2B5C" w:rsidRDefault="00EB2B5C" w:rsidP="00FA5890">
      <w:pPr>
        <w:ind w:left="-284" w:right="185" w:firstLine="710"/>
        <w:rPr>
          <w:rFonts w:cs="Arial"/>
        </w:rPr>
      </w:pPr>
    </w:p>
    <w:p w:rsidR="00FA5890" w:rsidRPr="00EB2B5C" w:rsidRDefault="00FA5890" w:rsidP="00FA5890">
      <w:pPr>
        <w:ind w:left="-284" w:right="185" w:firstLine="710"/>
        <w:rPr>
          <w:rFonts w:cs="Arial"/>
        </w:rPr>
      </w:pPr>
      <w:r w:rsidRPr="00EB2B5C">
        <w:rPr>
          <w:rFonts w:cs="Arial"/>
        </w:rPr>
        <w:t>В</w:t>
      </w:r>
      <w:r w:rsidR="00FC2765" w:rsidRPr="00EB2B5C">
        <w:rPr>
          <w:rFonts w:cs="Arial"/>
        </w:rPr>
        <w:t xml:space="preserve"> </w:t>
      </w:r>
      <w:r w:rsidRPr="00EB2B5C">
        <w:rPr>
          <w:rFonts w:cs="Arial"/>
        </w:rPr>
        <w:t>соответствии</w:t>
      </w:r>
      <w:r w:rsidRPr="00EB2B5C">
        <w:rPr>
          <w:rFonts w:cs="Arial"/>
          <w:b/>
        </w:rPr>
        <w:t xml:space="preserve">  </w:t>
      </w:r>
      <w:r w:rsidRPr="00EB2B5C">
        <w:rPr>
          <w:rFonts w:cs="Arial"/>
        </w:rPr>
        <w:t xml:space="preserve">с Федеральным законом от 06.10.2003 </w:t>
      </w:r>
      <w:hyperlink r:id="rId10" w:tooltip="от 06.10.2003 г. № 131-ФЗ" w:history="1">
        <w:r w:rsidRPr="001569CA">
          <w:rPr>
            <w:rStyle w:val="a7"/>
            <w:rFonts w:cs="Arial"/>
          </w:rPr>
          <w:t>№ 131-ФЗ</w:t>
        </w:r>
      </w:hyperlink>
      <w:r w:rsidRPr="00EB2B5C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1569CA">
          <w:rPr>
            <w:rStyle w:val="a7"/>
            <w:rFonts w:cs="Arial"/>
          </w:rPr>
          <w:t>Об общих принципах организации местного самоуправления в Российской</w:t>
        </w:r>
      </w:hyperlink>
      <w:r w:rsidRPr="00EB2B5C">
        <w:rPr>
          <w:rFonts w:cs="Arial"/>
        </w:rPr>
        <w:t xml:space="preserve"> Федерации», Уставом муниципального образования </w:t>
      </w:r>
      <w:proofErr w:type="gramStart"/>
      <w:r w:rsidRPr="00EB2B5C">
        <w:rPr>
          <w:rFonts w:cs="Arial"/>
        </w:rPr>
        <w:t>муниципальный</w:t>
      </w:r>
      <w:proofErr w:type="gramEnd"/>
      <w:r w:rsidRPr="00EB2B5C">
        <w:rPr>
          <w:rFonts w:cs="Arial"/>
        </w:rPr>
        <w:t xml:space="preserve"> район «Юхновский район», администрация МР «Юхновский район»  </w:t>
      </w:r>
    </w:p>
    <w:p w:rsidR="00EF33E3" w:rsidRPr="00EB2B5C" w:rsidRDefault="00EF33E3" w:rsidP="00137860">
      <w:pPr>
        <w:ind w:left="-284" w:right="185" w:firstLine="710"/>
        <w:rPr>
          <w:rFonts w:cs="Arial"/>
          <w:b/>
        </w:rPr>
      </w:pPr>
    </w:p>
    <w:p w:rsidR="00DD77F8" w:rsidRPr="00EB2B5C" w:rsidRDefault="00DD77F8" w:rsidP="00137860">
      <w:pPr>
        <w:ind w:left="-284" w:right="185" w:firstLine="710"/>
        <w:rPr>
          <w:rFonts w:cs="Arial"/>
          <w:b/>
        </w:rPr>
      </w:pPr>
    </w:p>
    <w:p w:rsidR="00FB4E34" w:rsidRPr="00EB2B5C" w:rsidRDefault="00FB4E34" w:rsidP="00137860">
      <w:pPr>
        <w:ind w:left="-284" w:right="185" w:firstLine="710"/>
        <w:rPr>
          <w:rFonts w:cs="Arial"/>
          <w:b/>
        </w:rPr>
      </w:pPr>
      <w:r w:rsidRPr="00EB2B5C">
        <w:rPr>
          <w:rFonts w:cs="Arial"/>
          <w:b/>
        </w:rPr>
        <w:t>ПОСТАНОВЛЯЕТ:</w:t>
      </w:r>
    </w:p>
    <w:p w:rsidR="00615573" w:rsidRPr="00EB2B5C" w:rsidRDefault="00615573" w:rsidP="00137860">
      <w:pPr>
        <w:ind w:left="-284" w:right="185" w:firstLine="710"/>
        <w:rPr>
          <w:rFonts w:cs="Arial"/>
        </w:rPr>
      </w:pPr>
    </w:p>
    <w:p w:rsidR="00991EA1" w:rsidRPr="00EB2B5C" w:rsidRDefault="002823B4" w:rsidP="00D776E5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EB2B5C">
        <w:rPr>
          <w:rFonts w:cs="Arial"/>
        </w:rPr>
        <w:t xml:space="preserve"> </w:t>
      </w:r>
      <w:r w:rsidR="00EF33E3" w:rsidRPr="00EB2B5C">
        <w:rPr>
          <w:rFonts w:cs="Arial"/>
        </w:rPr>
        <w:t xml:space="preserve">Постановление </w:t>
      </w:r>
      <w:r w:rsidR="00991EA1" w:rsidRPr="00EB2B5C">
        <w:rPr>
          <w:rFonts w:cs="Arial"/>
        </w:rPr>
        <w:t xml:space="preserve">администрации МР « Юхновский район» </w:t>
      </w:r>
      <w:r w:rsidR="007B5E9C" w:rsidRPr="00EB2B5C">
        <w:rPr>
          <w:rFonts w:cs="Arial"/>
        </w:rPr>
        <w:t xml:space="preserve">от </w:t>
      </w:r>
      <w:r w:rsidR="00D776E5" w:rsidRPr="00EB2B5C">
        <w:rPr>
          <w:rFonts w:cs="Arial"/>
        </w:rPr>
        <w:t xml:space="preserve">05.05.2011 № 269 « О проведении в 2011 году единого государственного экзамена на территории Юхновского района» </w:t>
      </w:r>
      <w:r w:rsidR="007B5E9C" w:rsidRPr="00EB2B5C">
        <w:rPr>
          <w:rFonts w:cs="Arial"/>
        </w:rPr>
        <w:t xml:space="preserve"> </w:t>
      </w:r>
      <w:r w:rsidR="00CA227B" w:rsidRPr="00EB2B5C">
        <w:rPr>
          <w:rFonts w:cs="Arial"/>
        </w:rPr>
        <w:t xml:space="preserve"> </w:t>
      </w:r>
      <w:r w:rsidR="00A1371C" w:rsidRPr="00EB2B5C">
        <w:rPr>
          <w:rFonts w:cs="Arial"/>
        </w:rPr>
        <w:t>признать утратившим силу.</w:t>
      </w:r>
    </w:p>
    <w:p w:rsidR="00D776E5" w:rsidRPr="00EB2B5C" w:rsidRDefault="00D776E5" w:rsidP="00D776E5">
      <w:pPr>
        <w:ind w:left="426" w:right="185"/>
        <w:rPr>
          <w:rFonts w:cs="Arial"/>
        </w:rPr>
      </w:pPr>
    </w:p>
    <w:p w:rsidR="00DD77F8" w:rsidRPr="00EB2B5C" w:rsidRDefault="00DD77F8" w:rsidP="00D776E5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EB2B5C">
        <w:rPr>
          <w:rFonts w:cs="Arial"/>
        </w:rPr>
        <w:t>Настоящее постановление вступает в силу со дня его подписания.</w:t>
      </w:r>
    </w:p>
    <w:p w:rsidR="00DD77F8" w:rsidRPr="00EB2B5C" w:rsidRDefault="00DD77F8" w:rsidP="00D776E5">
      <w:pPr>
        <w:ind w:left="-284" w:right="185" w:firstLine="710"/>
        <w:rPr>
          <w:rFonts w:cs="Arial"/>
        </w:rPr>
      </w:pPr>
    </w:p>
    <w:p w:rsidR="00FB4E34" w:rsidRPr="00EB2B5C" w:rsidRDefault="00FB4E34" w:rsidP="00E3652E">
      <w:pPr>
        <w:ind w:left="-284" w:right="185" w:firstLine="710"/>
        <w:rPr>
          <w:rFonts w:cs="Arial"/>
          <w:b/>
        </w:rPr>
      </w:pPr>
      <w:r w:rsidRPr="00EB2B5C">
        <w:rPr>
          <w:rFonts w:cs="Arial"/>
          <w:b/>
        </w:rPr>
        <w:t xml:space="preserve">Глава администрации   </w:t>
      </w:r>
    </w:p>
    <w:p w:rsidR="00FB4E34" w:rsidRPr="00EB2B5C" w:rsidRDefault="00FB4E34" w:rsidP="00E3652E">
      <w:pPr>
        <w:ind w:left="-284" w:right="185" w:firstLine="710"/>
        <w:rPr>
          <w:rFonts w:cs="Arial"/>
          <w:b/>
        </w:rPr>
      </w:pPr>
      <w:r w:rsidRPr="00EB2B5C">
        <w:rPr>
          <w:rFonts w:cs="Arial"/>
          <w:b/>
        </w:rPr>
        <w:t xml:space="preserve">муниципального района                                       </w:t>
      </w:r>
      <w:r w:rsidR="00E3652E" w:rsidRPr="00EB2B5C">
        <w:rPr>
          <w:rFonts w:cs="Arial"/>
          <w:b/>
        </w:rPr>
        <w:t xml:space="preserve">   </w:t>
      </w:r>
      <w:r w:rsidRPr="00EB2B5C">
        <w:rPr>
          <w:rFonts w:cs="Arial"/>
          <w:b/>
        </w:rPr>
        <w:t xml:space="preserve">        М.А. Ковалева</w:t>
      </w:r>
    </w:p>
    <w:p w:rsidR="002823B4" w:rsidRPr="00EB2B5C" w:rsidRDefault="002823B4" w:rsidP="00366F1E">
      <w:pPr>
        <w:jc w:val="right"/>
        <w:rPr>
          <w:rFonts w:cs="Arial"/>
        </w:rPr>
      </w:pPr>
    </w:p>
    <w:sectPr w:rsidR="002823B4" w:rsidRPr="00EB2B5C" w:rsidSect="00B64148">
      <w:headerReference w:type="default" r:id="rId12"/>
      <w:pgSz w:w="11906" w:h="16838"/>
      <w:pgMar w:top="426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79" w:rsidRDefault="00455279" w:rsidP="009B2245">
      <w:r>
        <w:separator/>
      </w:r>
    </w:p>
  </w:endnote>
  <w:endnote w:type="continuationSeparator" w:id="0">
    <w:p w:rsidR="00455279" w:rsidRDefault="00455279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79" w:rsidRDefault="00455279" w:rsidP="009B2245">
      <w:r>
        <w:separator/>
      </w:r>
    </w:p>
  </w:footnote>
  <w:footnote w:type="continuationSeparator" w:id="0">
    <w:p w:rsidR="00455279" w:rsidRDefault="00455279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0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6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3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25"/>
  </w:num>
  <w:num w:numId="20">
    <w:abstractNumId w:val="24"/>
  </w:num>
  <w:num w:numId="21">
    <w:abstractNumId w:val="13"/>
  </w:num>
  <w:num w:numId="22">
    <w:abstractNumId w:val="1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B182D"/>
    <w:rsid w:val="000F368A"/>
    <w:rsid w:val="00105C93"/>
    <w:rsid w:val="00137860"/>
    <w:rsid w:val="00156957"/>
    <w:rsid w:val="001569CA"/>
    <w:rsid w:val="001804A8"/>
    <w:rsid w:val="001A5D2A"/>
    <w:rsid w:val="001C7123"/>
    <w:rsid w:val="001F6801"/>
    <w:rsid w:val="00206ABA"/>
    <w:rsid w:val="00216F43"/>
    <w:rsid w:val="00224861"/>
    <w:rsid w:val="002307C1"/>
    <w:rsid w:val="00232212"/>
    <w:rsid w:val="0024591B"/>
    <w:rsid w:val="00260E90"/>
    <w:rsid w:val="002823B4"/>
    <w:rsid w:val="00295A4A"/>
    <w:rsid w:val="002A09DC"/>
    <w:rsid w:val="002B5B55"/>
    <w:rsid w:val="002C6191"/>
    <w:rsid w:val="002E4409"/>
    <w:rsid w:val="002F748C"/>
    <w:rsid w:val="003143B7"/>
    <w:rsid w:val="0033568C"/>
    <w:rsid w:val="00366F1E"/>
    <w:rsid w:val="00380384"/>
    <w:rsid w:val="0039718F"/>
    <w:rsid w:val="003A3C8E"/>
    <w:rsid w:val="003A51EA"/>
    <w:rsid w:val="003C5581"/>
    <w:rsid w:val="003C60C4"/>
    <w:rsid w:val="003D2ABB"/>
    <w:rsid w:val="003D602D"/>
    <w:rsid w:val="003D68DE"/>
    <w:rsid w:val="003E2C11"/>
    <w:rsid w:val="003F0AAE"/>
    <w:rsid w:val="003F283E"/>
    <w:rsid w:val="0040590E"/>
    <w:rsid w:val="0041051F"/>
    <w:rsid w:val="004173A7"/>
    <w:rsid w:val="00440294"/>
    <w:rsid w:val="00450303"/>
    <w:rsid w:val="00453836"/>
    <w:rsid w:val="00455279"/>
    <w:rsid w:val="0046115F"/>
    <w:rsid w:val="00474B84"/>
    <w:rsid w:val="00475C7F"/>
    <w:rsid w:val="00484630"/>
    <w:rsid w:val="004859C6"/>
    <w:rsid w:val="00487F0E"/>
    <w:rsid w:val="004C1A84"/>
    <w:rsid w:val="004C1ADC"/>
    <w:rsid w:val="004C3B75"/>
    <w:rsid w:val="004C7AF7"/>
    <w:rsid w:val="005261F6"/>
    <w:rsid w:val="005512C8"/>
    <w:rsid w:val="0059745C"/>
    <w:rsid w:val="005D2599"/>
    <w:rsid w:val="005E2488"/>
    <w:rsid w:val="005F1AEA"/>
    <w:rsid w:val="005F24C7"/>
    <w:rsid w:val="005F5913"/>
    <w:rsid w:val="00607800"/>
    <w:rsid w:val="00615573"/>
    <w:rsid w:val="00615EDF"/>
    <w:rsid w:val="006223B7"/>
    <w:rsid w:val="0063283A"/>
    <w:rsid w:val="00637F89"/>
    <w:rsid w:val="00644CD7"/>
    <w:rsid w:val="006579F8"/>
    <w:rsid w:val="006A10A8"/>
    <w:rsid w:val="006A4C12"/>
    <w:rsid w:val="006C3DC5"/>
    <w:rsid w:val="006E6186"/>
    <w:rsid w:val="0070609B"/>
    <w:rsid w:val="00710DDC"/>
    <w:rsid w:val="007358F9"/>
    <w:rsid w:val="00744AF0"/>
    <w:rsid w:val="00745C3F"/>
    <w:rsid w:val="00767188"/>
    <w:rsid w:val="007746BE"/>
    <w:rsid w:val="00785D84"/>
    <w:rsid w:val="007A03A6"/>
    <w:rsid w:val="007A396F"/>
    <w:rsid w:val="007B0512"/>
    <w:rsid w:val="007B30E0"/>
    <w:rsid w:val="007B5E9C"/>
    <w:rsid w:val="007B625F"/>
    <w:rsid w:val="007D1DF7"/>
    <w:rsid w:val="0082024C"/>
    <w:rsid w:val="0083134E"/>
    <w:rsid w:val="00835081"/>
    <w:rsid w:val="00896C1E"/>
    <w:rsid w:val="008C605E"/>
    <w:rsid w:val="009144C8"/>
    <w:rsid w:val="00954B8B"/>
    <w:rsid w:val="00957BB2"/>
    <w:rsid w:val="009617E7"/>
    <w:rsid w:val="0096326E"/>
    <w:rsid w:val="00980ADA"/>
    <w:rsid w:val="00991EA1"/>
    <w:rsid w:val="009A2FFF"/>
    <w:rsid w:val="009A4A41"/>
    <w:rsid w:val="009B2245"/>
    <w:rsid w:val="009C01D1"/>
    <w:rsid w:val="009E2B06"/>
    <w:rsid w:val="009F4375"/>
    <w:rsid w:val="009F7DC1"/>
    <w:rsid w:val="00A1371C"/>
    <w:rsid w:val="00A205C8"/>
    <w:rsid w:val="00A267A2"/>
    <w:rsid w:val="00A33D80"/>
    <w:rsid w:val="00A5054E"/>
    <w:rsid w:val="00A53E91"/>
    <w:rsid w:val="00A72AE8"/>
    <w:rsid w:val="00A74A6F"/>
    <w:rsid w:val="00A766EA"/>
    <w:rsid w:val="00A864C9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53666"/>
    <w:rsid w:val="00B64148"/>
    <w:rsid w:val="00B670AA"/>
    <w:rsid w:val="00B7375F"/>
    <w:rsid w:val="00BC2278"/>
    <w:rsid w:val="00BD6DC2"/>
    <w:rsid w:val="00BF44D7"/>
    <w:rsid w:val="00C16107"/>
    <w:rsid w:val="00C16D6C"/>
    <w:rsid w:val="00C51016"/>
    <w:rsid w:val="00C63E1B"/>
    <w:rsid w:val="00C65DF4"/>
    <w:rsid w:val="00C7303F"/>
    <w:rsid w:val="00C75B42"/>
    <w:rsid w:val="00CA227B"/>
    <w:rsid w:val="00CA26D7"/>
    <w:rsid w:val="00CA2E62"/>
    <w:rsid w:val="00CA3301"/>
    <w:rsid w:val="00CD3439"/>
    <w:rsid w:val="00CE6D48"/>
    <w:rsid w:val="00CF5FB7"/>
    <w:rsid w:val="00D32884"/>
    <w:rsid w:val="00D41EE6"/>
    <w:rsid w:val="00D468D3"/>
    <w:rsid w:val="00D4769F"/>
    <w:rsid w:val="00D56C20"/>
    <w:rsid w:val="00D742FC"/>
    <w:rsid w:val="00D776E5"/>
    <w:rsid w:val="00DA4C8A"/>
    <w:rsid w:val="00DC1AB5"/>
    <w:rsid w:val="00DD1DF2"/>
    <w:rsid w:val="00DD487F"/>
    <w:rsid w:val="00DD77F8"/>
    <w:rsid w:val="00DE2FDB"/>
    <w:rsid w:val="00DF1346"/>
    <w:rsid w:val="00E068CA"/>
    <w:rsid w:val="00E2490B"/>
    <w:rsid w:val="00E3652E"/>
    <w:rsid w:val="00E3704B"/>
    <w:rsid w:val="00E537F2"/>
    <w:rsid w:val="00E57B21"/>
    <w:rsid w:val="00E82B03"/>
    <w:rsid w:val="00E91496"/>
    <w:rsid w:val="00E947DB"/>
    <w:rsid w:val="00EB2B5C"/>
    <w:rsid w:val="00EF16D4"/>
    <w:rsid w:val="00EF33E3"/>
    <w:rsid w:val="00F03926"/>
    <w:rsid w:val="00F045ED"/>
    <w:rsid w:val="00F2261E"/>
    <w:rsid w:val="00F23BEA"/>
    <w:rsid w:val="00F27AA0"/>
    <w:rsid w:val="00F35CAB"/>
    <w:rsid w:val="00F512B2"/>
    <w:rsid w:val="00F73E57"/>
    <w:rsid w:val="00F829CE"/>
    <w:rsid w:val="00F8435E"/>
    <w:rsid w:val="00FA5890"/>
    <w:rsid w:val="00FB4E34"/>
    <w:rsid w:val="00FC01C2"/>
    <w:rsid w:val="00FC2765"/>
    <w:rsid w:val="00FC2782"/>
    <w:rsid w:val="00FE382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80A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0A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80A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0A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0A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80ADA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EB2B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B2B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0A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980AD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EB2B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0A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0A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0A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0AD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0AD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0ADA"/>
    <w:rPr>
      <w:sz w:val="28"/>
    </w:rPr>
  </w:style>
  <w:style w:type="character" w:styleId="af">
    <w:name w:val="FollowedHyperlink"/>
    <w:basedOn w:val="a0"/>
    <w:rsid w:val="00156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80A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0A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80A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0A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0A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80ADA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EB2B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B2B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0A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980AD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EB2B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0A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0A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0A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0AD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0AD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0ADA"/>
    <w:rPr>
      <w:sz w:val="28"/>
    </w:rPr>
  </w:style>
  <w:style w:type="character" w:styleId="af">
    <w:name w:val="FollowedHyperlink"/>
    <w:basedOn w:val="a0"/>
    <w:rsid w:val="00156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1ff21554-305d-4821-8df2-8b96286027e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30ACB2-B4D6-4537-B5A8-0D7B63B0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2021-10-07T05:43:00Z</cp:lastPrinted>
  <dcterms:created xsi:type="dcterms:W3CDTF">2022-03-16T13:03:00Z</dcterms:created>
  <dcterms:modified xsi:type="dcterms:W3CDTF">2022-03-16T13:03:00Z</dcterms:modified>
</cp:coreProperties>
</file>