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DE5B80" w:rsidRDefault="00BD6DC2">
      <w:pPr>
        <w:jc w:val="center"/>
        <w:rPr>
          <w:rFonts w:cs="Arial"/>
        </w:rPr>
      </w:pPr>
      <w:bookmarkStart w:id="0" w:name="_GoBack"/>
      <w:bookmarkEnd w:id="0"/>
    </w:p>
    <w:p w:rsidR="00BD6DC2" w:rsidRPr="00DE5B80" w:rsidRDefault="00BD6DC2" w:rsidP="000409DD">
      <w:pPr>
        <w:jc w:val="right"/>
        <w:rPr>
          <w:rFonts w:cs="Arial"/>
        </w:rPr>
      </w:pPr>
    </w:p>
    <w:p w:rsidR="001A5D2A" w:rsidRPr="00DE5B80" w:rsidRDefault="001A5D2A" w:rsidP="001A5D2A">
      <w:pPr>
        <w:pStyle w:val="1"/>
        <w:spacing w:line="360" w:lineRule="auto"/>
        <w:rPr>
          <w:sz w:val="24"/>
          <w:szCs w:val="24"/>
        </w:rPr>
      </w:pPr>
      <w:r w:rsidRPr="00DE5B80">
        <w:rPr>
          <w:sz w:val="24"/>
          <w:szCs w:val="24"/>
        </w:rPr>
        <w:t xml:space="preserve">Администрация муниципального района </w:t>
      </w:r>
    </w:p>
    <w:p w:rsidR="001A5D2A" w:rsidRPr="00DE5B80" w:rsidRDefault="001A5D2A" w:rsidP="001A5D2A">
      <w:pPr>
        <w:pStyle w:val="1"/>
        <w:spacing w:line="360" w:lineRule="auto"/>
        <w:rPr>
          <w:sz w:val="24"/>
          <w:szCs w:val="24"/>
        </w:rPr>
      </w:pPr>
      <w:r w:rsidRPr="00DE5B80">
        <w:rPr>
          <w:sz w:val="24"/>
          <w:szCs w:val="24"/>
        </w:rPr>
        <w:t xml:space="preserve">"Юхновский район" </w:t>
      </w:r>
    </w:p>
    <w:p w:rsidR="00BD6DC2" w:rsidRPr="00DE5B80" w:rsidRDefault="00BD6DC2" w:rsidP="001A5D2A">
      <w:pPr>
        <w:jc w:val="center"/>
        <w:rPr>
          <w:rFonts w:cs="Arial"/>
          <w:b/>
        </w:rPr>
      </w:pPr>
    </w:p>
    <w:p w:rsidR="00BD6DC2" w:rsidRPr="00DE5B80" w:rsidRDefault="00DE5B80">
      <w:pPr>
        <w:jc w:val="center"/>
        <w:rPr>
          <w:rFonts w:cs="Arial"/>
        </w:rPr>
      </w:pPr>
      <w:r w:rsidRPr="00DE5B80">
        <w:rPr>
          <w:rFonts w:cs="Arial"/>
        </w:rPr>
        <w:t>ПОСТАНОВЛЕНИЕ</w:t>
      </w:r>
    </w:p>
    <w:p w:rsidR="00BD6DC2" w:rsidRPr="00DE5B80" w:rsidRDefault="00BD6DC2">
      <w:pPr>
        <w:jc w:val="center"/>
        <w:rPr>
          <w:rFonts w:cs="Arial"/>
        </w:rPr>
      </w:pPr>
    </w:p>
    <w:p w:rsidR="00BD6DC2" w:rsidRPr="00DE5B80" w:rsidRDefault="00BD6DC2">
      <w:pPr>
        <w:jc w:val="center"/>
        <w:rPr>
          <w:rFonts w:cs="Arial"/>
        </w:rPr>
      </w:pPr>
    </w:p>
    <w:p w:rsidR="00BD6DC2" w:rsidRPr="00DE5B80" w:rsidRDefault="00BD6DC2" w:rsidP="000409DD">
      <w:pPr>
        <w:jc w:val="right"/>
        <w:rPr>
          <w:rFonts w:cs="Arial"/>
        </w:rPr>
      </w:pPr>
    </w:p>
    <w:p w:rsidR="00BD6DC2" w:rsidRPr="00DE5B80" w:rsidRDefault="00BD6DC2" w:rsidP="00DE5B80">
      <w:pPr>
        <w:jc w:val="center"/>
        <w:rPr>
          <w:rFonts w:cs="Arial"/>
          <w:bCs/>
          <w:kern w:val="28"/>
          <w:szCs w:val="32"/>
        </w:rPr>
      </w:pPr>
      <w:r w:rsidRPr="00DE5B80">
        <w:rPr>
          <w:rFonts w:cs="Arial"/>
          <w:bCs/>
          <w:kern w:val="28"/>
          <w:szCs w:val="32"/>
        </w:rPr>
        <w:t>от</w:t>
      </w:r>
      <w:r w:rsidR="006C3DC5" w:rsidRPr="00DE5B80">
        <w:rPr>
          <w:rFonts w:cs="Arial"/>
          <w:bCs/>
          <w:kern w:val="28"/>
          <w:szCs w:val="32"/>
        </w:rPr>
        <w:t xml:space="preserve">  </w:t>
      </w:r>
      <w:r w:rsidR="002307C1" w:rsidRPr="00DE5B80">
        <w:rPr>
          <w:rFonts w:cs="Arial"/>
          <w:bCs/>
          <w:kern w:val="28"/>
          <w:szCs w:val="32"/>
        </w:rPr>
        <w:t xml:space="preserve"> </w:t>
      </w:r>
      <w:r w:rsidR="00E1180E" w:rsidRPr="00DE5B80">
        <w:rPr>
          <w:rFonts w:cs="Arial"/>
          <w:bCs/>
          <w:kern w:val="28"/>
          <w:szCs w:val="32"/>
        </w:rPr>
        <w:t>09.08.2021</w:t>
      </w:r>
      <w:r w:rsidRPr="00DE5B80">
        <w:rPr>
          <w:rFonts w:cs="Arial"/>
          <w:bCs/>
          <w:kern w:val="28"/>
          <w:szCs w:val="32"/>
        </w:rPr>
        <w:tab/>
      </w:r>
      <w:r w:rsidRPr="00DE5B80">
        <w:rPr>
          <w:rFonts w:cs="Arial"/>
          <w:bCs/>
          <w:kern w:val="28"/>
          <w:szCs w:val="32"/>
        </w:rPr>
        <w:tab/>
      </w:r>
      <w:r w:rsidRPr="00DE5B80">
        <w:rPr>
          <w:rFonts w:cs="Arial"/>
          <w:bCs/>
          <w:kern w:val="28"/>
          <w:szCs w:val="32"/>
        </w:rPr>
        <w:tab/>
      </w:r>
      <w:r w:rsidRPr="00DE5B80">
        <w:rPr>
          <w:rFonts w:cs="Arial"/>
          <w:bCs/>
          <w:kern w:val="28"/>
          <w:szCs w:val="32"/>
        </w:rPr>
        <w:tab/>
        <w:t xml:space="preserve">      </w:t>
      </w:r>
      <w:r w:rsidR="00A74A6F" w:rsidRPr="00DE5B80">
        <w:rPr>
          <w:rFonts w:cs="Arial"/>
          <w:bCs/>
          <w:kern w:val="28"/>
          <w:szCs w:val="32"/>
        </w:rPr>
        <w:tab/>
      </w:r>
      <w:r w:rsidR="00A74A6F" w:rsidRPr="00DE5B80">
        <w:rPr>
          <w:rFonts w:cs="Arial"/>
          <w:bCs/>
          <w:kern w:val="28"/>
          <w:szCs w:val="32"/>
        </w:rPr>
        <w:tab/>
      </w:r>
      <w:r w:rsidR="00A74A6F" w:rsidRPr="00DE5B80">
        <w:rPr>
          <w:rFonts w:cs="Arial"/>
          <w:bCs/>
          <w:kern w:val="28"/>
          <w:szCs w:val="32"/>
        </w:rPr>
        <w:tab/>
        <w:t xml:space="preserve"> </w:t>
      </w:r>
      <w:r w:rsidR="00E1180E" w:rsidRPr="00DE5B80">
        <w:rPr>
          <w:rFonts w:cs="Arial"/>
          <w:bCs/>
          <w:kern w:val="28"/>
          <w:szCs w:val="32"/>
        </w:rPr>
        <w:t xml:space="preserve">            </w:t>
      </w:r>
      <w:r w:rsidR="00A74A6F" w:rsidRPr="00DE5B80">
        <w:rPr>
          <w:rFonts w:cs="Arial"/>
          <w:bCs/>
          <w:kern w:val="28"/>
          <w:szCs w:val="32"/>
        </w:rPr>
        <w:t xml:space="preserve">     </w:t>
      </w:r>
      <w:r w:rsidR="0040590E" w:rsidRPr="00DE5B80">
        <w:rPr>
          <w:rFonts w:cs="Arial"/>
          <w:bCs/>
          <w:kern w:val="28"/>
          <w:szCs w:val="32"/>
        </w:rPr>
        <w:t xml:space="preserve">№ </w:t>
      </w:r>
      <w:r w:rsidR="00E1180E" w:rsidRPr="00DE5B80">
        <w:rPr>
          <w:rFonts w:cs="Arial"/>
          <w:bCs/>
          <w:kern w:val="28"/>
          <w:szCs w:val="32"/>
        </w:rPr>
        <w:t>340</w:t>
      </w:r>
    </w:p>
    <w:p w:rsidR="00E82B03" w:rsidRPr="00DE5B80" w:rsidRDefault="00E82B03">
      <w:pPr>
        <w:rPr>
          <w:rFonts w:cs="Arial"/>
        </w:rPr>
      </w:pPr>
    </w:p>
    <w:p w:rsidR="000D658C" w:rsidRPr="00DE5B80" w:rsidRDefault="000D658C" w:rsidP="00DE5B8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E5B8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r w:rsidR="00DE5B80" w:rsidRPr="00DE5B80">
        <w:rPr>
          <w:rFonts w:cs="Arial"/>
          <w:b/>
          <w:bCs/>
          <w:kern w:val="28"/>
          <w:sz w:val="32"/>
          <w:szCs w:val="32"/>
        </w:rPr>
        <w:t xml:space="preserve"> </w:t>
      </w:r>
      <w:r w:rsidRPr="00DE5B80">
        <w:rPr>
          <w:rFonts w:cs="Arial"/>
          <w:b/>
          <w:bCs/>
          <w:kern w:val="28"/>
          <w:sz w:val="32"/>
          <w:szCs w:val="32"/>
        </w:rPr>
        <w:t xml:space="preserve">администрации МР «Юхновский район» </w:t>
      </w:r>
      <w:r w:rsidR="00DE5B80" w:rsidRPr="00DE5B80">
        <w:rPr>
          <w:rFonts w:cs="Arial"/>
          <w:b/>
          <w:bCs/>
          <w:kern w:val="28"/>
          <w:sz w:val="32"/>
          <w:szCs w:val="32"/>
        </w:rPr>
        <w:t xml:space="preserve"> </w:t>
      </w:r>
      <w:r w:rsidRPr="00DE5B80">
        <w:rPr>
          <w:rFonts w:cs="Arial"/>
          <w:b/>
          <w:bCs/>
          <w:kern w:val="28"/>
          <w:sz w:val="32"/>
          <w:szCs w:val="32"/>
        </w:rPr>
        <w:t>от 10.03.2021</w:t>
      </w:r>
      <w:r w:rsidR="00F047D3" w:rsidRPr="00DE5B80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Logical" w:history="1">
        <w:r w:rsidR="00F047D3" w:rsidRPr="00DE5B80">
          <w:rPr>
            <w:rStyle w:val="a9"/>
            <w:rFonts w:cs="Arial"/>
            <w:b/>
            <w:bCs/>
            <w:kern w:val="28"/>
            <w:sz w:val="32"/>
            <w:szCs w:val="32"/>
          </w:rPr>
          <w:t>№ 97</w:t>
        </w:r>
      </w:hyperlink>
      <w:r w:rsidRPr="00DE5B80">
        <w:rPr>
          <w:rFonts w:cs="Arial"/>
          <w:b/>
          <w:bCs/>
          <w:kern w:val="28"/>
          <w:sz w:val="32"/>
          <w:szCs w:val="32"/>
        </w:rPr>
        <w:t xml:space="preserve"> «Об определении видов обязательных </w:t>
      </w:r>
      <w:r w:rsidR="00DE5B80" w:rsidRPr="00DE5B80">
        <w:rPr>
          <w:rFonts w:cs="Arial"/>
          <w:b/>
          <w:bCs/>
          <w:kern w:val="28"/>
          <w:sz w:val="32"/>
          <w:szCs w:val="32"/>
        </w:rPr>
        <w:t xml:space="preserve">работ </w:t>
      </w:r>
      <w:r w:rsidRPr="00DE5B80">
        <w:rPr>
          <w:rFonts w:cs="Arial"/>
          <w:b/>
          <w:bCs/>
          <w:kern w:val="28"/>
          <w:sz w:val="32"/>
          <w:szCs w:val="32"/>
        </w:rPr>
        <w:t xml:space="preserve">и перечня организаций для отбывания </w:t>
      </w:r>
      <w:r w:rsidR="00DE5B80" w:rsidRPr="00DE5B80">
        <w:rPr>
          <w:rFonts w:cs="Arial"/>
          <w:b/>
          <w:bCs/>
          <w:kern w:val="28"/>
          <w:sz w:val="32"/>
          <w:szCs w:val="32"/>
        </w:rPr>
        <w:t xml:space="preserve"> </w:t>
      </w:r>
      <w:r w:rsidRPr="00DE5B80">
        <w:rPr>
          <w:rFonts w:cs="Arial"/>
          <w:b/>
          <w:bCs/>
          <w:kern w:val="28"/>
          <w:sz w:val="32"/>
          <w:szCs w:val="32"/>
        </w:rPr>
        <w:t>обязательных и исправительных работ»</w:t>
      </w:r>
    </w:p>
    <w:p w:rsidR="000D658C" w:rsidRPr="00DE5B80" w:rsidRDefault="000D658C">
      <w:pPr>
        <w:rPr>
          <w:rFonts w:cs="Arial"/>
          <w:b/>
        </w:rPr>
      </w:pPr>
    </w:p>
    <w:p w:rsidR="000D658C" w:rsidRPr="00DE5B80" w:rsidRDefault="000D658C">
      <w:pPr>
        <w:rPr>
          <w:rFonts w:cs="Arial"/>
          <w:b/>
        </w:rPr>
      </w:pPr>
    </w:p>
    <w:p w:rsidR="000D658C" w:rsidRPr="00DE5B80" w:rsidRDefault="000D658C" w:rsidP="000D658C">
      <w:pPr>
        <w:rPr>
          <w:rFonts w:cs="Arial"/>
          <w:b/>
        </w:rPr>
      </w:pPr>
      <w:r w:rsidRPr="00DE5B80">
        <w:rPr>
          <w:rFonts w:cs="Arial"/>
        </w:rPr>
        <w:t xml:space="preserve">На основании статей 7, 38 </w:t>
      </w:r>
      <w:hyperlink r:id="rId8" w:tooltip="Устава муниципального района " w:history="1">
        <w:r w:rsidRPr="00DE5B80">
          <w:rPr>
            <w:rStyle w:val="a9"/>
            <w:rFonts w:cs="Arial"/>
          </w:rPr>
          <w:t xml:space="preserve">Устава муниципального района «Юхновский район» </w:t>
        </w:r>
        <w:r w:rsidRPr="00DE5B80">
          <w:rPr>
            <w:rStyle w:val="a9"/>
            <w:rFonts w:cs="Arial"/>
            <w:b/>
          </w:rPr>
          <w:t>администрация муниципального района «Юхновский район»</w:t>
        </w:r>
      </w:hyperlink>
      <w:r w:rsidRPr="00DE5B80">
        <w:rPr>
          <w:rFonts w:cs="Arial"/>
          <w:b/>
        </w:rPr>
        <w:t xml:space="preserve"> ПОСТАНОВЛЯЕТ:</w:t>
      </w:r>
    </w:p>
    <w:p w:rsidR="000D658C" w:rsidRPr="00DE5B80" w:rsidRDefault="000D658C" w:rsidP="000D658C">
      <w:pPr>
        <w:rPr>
          <w:rFonts w:cs="Arial"/>
        </w:rPr>
      </w:pPr>
      <w:r w:rsidRPr="00DE5B80">
        <w:rPr>
          <w:rFonts w:cs="Arial"/>
        </w:rPr>
        <w:t>1. Внести в   постановление администрации МР «Юхновский район» от 10.03.2021</w:t>
      </w:r>
      <w:r w:rsidR="00F047D3" w:rsidRPr="00DE5B80">
        <w:rPr>
          <w:rFonts w:cs="Arial"/>
        </w:rPr>
        <w:t xml:space="preserve"> № 97</w:t>
      </w:r>
      <w:r w:rsidRPr="00DE5B80">
        <w:rPr>
          <w:rFonts w:cs="Arial"/>
        </w:rPr>
        <w:t xml:space="preserve"> «Об определении видов обязательных работ и перечня организаций для отбывания обязательных и исправительных работ» следующие изменения:</w:t>
      </w:r>
    </w:p>
    <w:p w:rsidR="000D658C" w:rsidRPr="00DE5B80" w:rsidRDefault="000D658C" w:rsidP="000D658C">
      <w:pPr>
        <w:rPr>
          <w:rFonts w:cs="Arial"/>
        </w:rPr>
      </w:pPr>
      <w:r w:rsidRPr="00DE5B80">
        <w:rPr>
          <w:rFonts w:cs="Arial"/>
        </w:rPr>
        <w:t>1.1. Пункт 3 изложить в следующей редакции:</w:t>
      </w:r>
    </w:p>
    <w:p w:rsidR="000D658C" w:rsidRPr="00DE5B80" w:rsidRDefault="000D658C" w:rsidP="000D658C">
      <w:pPr>
        <w:rPr>
          <w:rFonts w:cs="Arial"/>
        </w:rPr>
      </w:pPr>
      <w:r w:rsidRPr="00DE5B80">
        <w:rPr>
          <w:rFonts w:cs="Arial"/>
        </w:rPr>
        <w:t xml:space="preserve">«3. Настоящее Постановление </w:t>
      </w:r>
      <w:proofErr w:type="gramStart"/>
      <w:r w:rsidRPr="00DE5B80">
        <w:rPr>
          <w:rFonts w:cs="Arial"/>
        </w:rPr>
        <w:t>вступает в силу со дня его официального опубликования и подлежит</w:t>
      </w:r>
      <w:proofErr w:type="gramEnd"/>
      <w:r w:rsidRPr="00DE5B80">
        <w:rPr>
          <w:rFonts w:cs="Arial"/>
        </w:rPr>
        <w:t xml:space="preserve">  размещению на официальном сайте администрации МР «Юхновский район».</w:t>
      </w:r>
    </w:p>
    <w:p w:rsidR="000D658C" w:rsidRPr="00DE5B80" w:rsidRDefault="000376D2" w:rsidP="000D658C">
      <w:pPr>
        <w:rPr>
          <w:rFonts w:cs="Arial"/>
        </w:rPr>
      </w:pPr>
      <w:r w:rsidRPr="00DE5B80">
        <w:rPr>
          <w:rFonts w:cs="Arial"/>
        </w:rPr>
        <w:t xml:space="preserve">2. Настоящее постановление </w:t>
      </w:r>
      <w:proofErr w:type="gramStart"/>
      <w:r w:rsidRPr="00DE5B80">
        <w:rPr>
          <w:rFonts w:cs="Arial"/>
        </w:rPr>
        <w:t>в</w:t>
      </w:r>
      <w:r w:rsidR="000D658C" w:rsidRPr="00DE5B80">
        <w:rPr>
          <w:rFonts w:cs="Arial"/>
        </w:rPr>
        <w:t>ступает в силу со дня его официального опубликования и подлежи</w:t>
      </w:r>
      <w:r w:rsidR="00DE5B80">
        <w:rPr>
          <w:rFonts w:cs="Arial"/>
        </w:rPr>
        <w:t>т</w:t>
      </w:r>
      <w:proofErr w:type="gramEnd"/>
      <w:r w:rsidR="000D658C" w:rsidRPr="00DE5B80">
        <w:rPr>
          <w:rFonts w:cs="Arial"/>
        </w:rPr>
        <w:t xml:space="preserve"> размещению на официально сайте администрации МР «Юхновский район» в сети Интернет.</w:t>
      </w:r>
    </w:p>
    <w:p w:rsidR="000D658C" w:rsidRPr="00DE5B80" w:rsidRDefault="000D658C" w:rsidP="000D658C">
      <w:pPr>
        <w:rPr>
          <w:rFonts w:cs="Arial"/>
        </w:rPr>
      </w:pPr>
      <w:r w:rsidRPr="00DE5B80">
        <w:rPr>
          <w:rFonts w:cs="Arial"/>
        </w:rPr>
        <w:t xml:space="preserve"> </w:t>
      </w:r>
    </w:p>
    <w:p w:rsidR="000D658C" w:rsidRPr="00DE5B80" w:rsidRDefault="000D658C" w:rsidP="000D658C">
      <w:pPr>
        <w:rPr>
          <w:rFonts w:cs="Arial"/>
        </w:rPr>
      </w:pPr>
    </w:p>
    <w:p w:rsidR="000D658C" w:rsidRPr="00DE5B80" w:rsidRDefault="000D658C" w:rsidP="000D658C">
      <w:pPr>
        <w:rPr>
          <w:rFonts w:cs="Arial"/>
          <w:b/>
        </w:rPr>
      </w:pPr>
      <w:r w:rsidRPr="00DE5B80">
        <w:rPr>
          <w:rFonts w:cs="Arial"/>
          <w:b/>
        </w:rPr>
        <w:t>Глава администрации</w:t>
      </w:r>
    </w:p>
    <w:p w:rsidR="000D658C" w:rsidRPr="00DE5B80" w:rsidRDefault="00DE5B80" w:rsidP="000D658C">
      <w:pPr>
        <w:rPr>
          <w:rFonts w:cs="Arial"/>
          <w:b/>
        </w:rPr>
      </w:pPr>
      <w:r w:rsidRPr="00DE5B80">
        <w:rPr>
          <w:rFonts w:cs="Arial"/>
          <w:b/>
        </w:rPr>
        <w:t xml:space="preserve">МР «Юхновский район» </w:t>
      </w:r>
      <w:r w:rsidR="000D658C" w:rsidRPr="00DE5B80">
        <w:rPr>
          <w:rFonts w:cs="Arial"/>
          <w:b/>
        </w:rPr>
        <w:t xml:space="preserve">                               </w:t>
      </w:r>
      <w:r w:rsidR="000376D2" w:rsidRPr="00DE5B80">
        <w:rPr>
          <w:rFonts w:cs="Arial"/>
          <w:b/>
        </w:rPr>
        <w:t xml:space="preserve">                       </w:t>
      </w:r>
      <w:r w:rsidR="000D658C" w:rsidRPr="00DE5B80">
        <w:rPr>
          <w:rFonts w:cs="Arial"/>
          <w:b/>
        </w:rPr>
        <w:t xml:space="preserve">  </w:t>
      </w:r>
      <w:proofErr w:type="spellStart"/>
      <w:r w:rsidR="000376D2" w:rsidRPr="00DE5B80">
        <w:rPr>
          <w:rFonts w:cs="Arial"/>
          <w:b/>
        </w:rPr>
        <w:t>М.А.Ковалева</w:t>
      </w:r>
      <w:proofErr w:type="spellEnd"/>
      <w:r w:rsidR="000D658C" w:rsidRPr="00DE5B80">
        <w:rPr>
          <w:rFonts w:cs="Arial"/>
          <w:b/>
        </w:rPr>
        <w:t xml:space="preserve"> </w:t>
      </w:r>
    </w:p>
    <w:p w:rsidR="000376D2" w:rsidRPr="00DE5B80" w:rsidRDefault="000376D2" w:rsidP="000376D2">
      <w:pPr>
        <w:rPr>
          <w:rFonts w:cs="Arial"/>
          <w:b/>
        </w:rPr>
      </w:pPr>
    </w:p>
    <w:p w:rsidR="000376D2" w:rsidRPr="00DE5B80" w:rsidRDefault="000376D2" w:rsidP="000D658C">
      <w:pPr>
        <w:rPr>
          <w:rFonts w:cs="Arial"/>
          <w:b/>
        </w:rPr>
      </w:pPr>
    </w:p>
    <w:sectPr w:rsidR="000376D2" w:rsidRPr="00DE5B80" w:rsidSect="007A03A6">
      <w:pgSz w:w="11906" w:h="16838"/>
      <w:pgMar w:top="709" w:right="707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8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3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20"/>
  </w:num>
  <w:num w:numId="6">
    <w:abstractNumId w:val="9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12"/>
  </w:num>
  <w:num w:numId="16">
    <w:abstractNumId w:val="1"/>
  </w:num>
  <w:num w:numId="17">
    <w:abstractNumId w:val="14"/>
  </w:num>
  <w:num w:numId="18">
    <w:abstractNumId w:val="6"/>
  </w:num>
  <w:num w:numId="19">
    <w:abstractNumId w:val="2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251C4"/>
    <w:rsid w:val="000376D2"/>
    <w:rsid w:val="000409DD"/>
    <w:rsid w:val="00056625"/>
    <w:rsid w:val="00060813"/>
    <w:rsid w:val="00060BEF"/>
    <w:rsid w:val="000724C6"/>
    <w:rsid w:val="000B182D"/>
    <w:rsid w:val="000D658C"/>
    <w:rsid w:val="001804A8"/>
    <w:rsid w:val="001A5D2A"/>
    <w:rsid w:val="001C7123"/>
    <w:rsid w:val="00216F43"/>
    <w:rsid w:val="00224861"/>
    <w:rsid w:val="002307C1"/>
    <w:rsid w:val="0024591B"/>
    <w:rsid w:val="00277729"/>
    <w:rsid w:val="00295A4A"/>
    <w:rsid w:val="002C6191"/>
    <w:rsid w:val="002E4409"/>
    <w:rsid w:val="002F748C"/>
    <w:rsid w:val="003143B7"/>
    <w:rsid w:val="0033568C"/>
    <w:rsid w:val="003A3C8E"/>
    <w:rsid w:val="003A51EA"/>
    <w:rsid w:val="003B14E9"/>
    <w:rsid w:val="003C5581"/>
    <w:rsid w:val="003D602D"/>
    <w:rsid w:val="003F0AAE"/>
    <w:rsid w:val="0040590E"/>
    <w:rsid w:val="0041051F"/>
    <w:rsid w:val="004173A7"/>
    <w:rsid w:val="00450303"/>
    <w:rsid w:val="0046115F"/>
    <w:rsid w:val="00484630"/>
    <w:rsid w:val="004859C6"/>
    <w:rsid w:val="00487F0E"/>
    <w:rsid w:val="004C1ADC"/>
    <w:rsid w:val="005512C8"/>
    <w:rsid w:val="00584C2B"/>
    <w:rsid w:val="0059745C"/>
    <w:rsid w:val="005F1AEA"/>
    <w:rsid w:val="005F24C7"/>
    <w:rsid w:val="005F5913"/>
    <w:rsid w:val="006223B7"/>
    <w:rsid w:val="006A10A8"/>
    <w:rsid w:val="006A4C12"/>
    <w:rsid w:val="006C3DC5"/>
    <w:rsid w:val="006E6186"/>
    <w:rsid w:val="0070609B"/>
    <w:rsid w:val="00710DDC"/>
    <w:rsid w:val="007358F9"/>
    <w:rsid w:val="00767188"/>
    <w:rsid w:val="007746BE"/>
    <w:rsid w:val="00785D84"/>
    <w:rsid w:val="007A03A6"/>
    <w:rsid w:val="007A396F"/>
    <w:rsid w:val="007B30E0"/>
    <w:rsid w:val="007B625F"/>
    <w:rsid w:val="00835778"/>
    <w:rsid w:val="008C605E"/>
    <w:rsid w:val="00957BB2"/>
    <w:rsid w:val="009617E7"/>
    <w:rsid w:val="0096326E"/>
    <w:rsid w:val="009A2FFF"/>
    <w:rsid w:val="009A4A41"/>
    <w:rsid w:val="009A64E6"/>
    <w:rsid w:val="009C01D1"/>
    <w:rsid w:val="009F4375"/>
    <w:rsid w:val="009F7DC1"/>
    <w:rsid w:val="00A0150A"/>
    <w:rsid w:val="00A034CB"/>
    <w:rsid w:val="00A205C8"/>
    <w:rsid w:val="00A267A2"/>
    <w:rsid w:val="00A33D80"/>
    <w:rsid w:val="00A5054E"/>
    <w:rsid w:val="00A72AE8"/>
    <w:rsid w:val="00A74A6F"/>
    <w:rsid w:val="00A766EA"/>
    <w:rsid w:val="00A864C9"/>
    <w:rsid w:val="00AC32DA"/>
    <w:rsid w:val="00AE377B"/>
    <w:rsid w:val="00AF1BDA"/>
    <w:rsid w:val="00AF3CB5"/>
    <w:rsid w:val="00B009A1"/>
    <w:rsid w:val="00B17F18"/>
    <w:rsid w:val="00B3324D"/>
    <w:rsid w:val="00B53666"/>
    <w:rsid w:val="00B7375F"/>
    <w:rsid w:val="00BC2278"/>
    <w:rsid w:val="00BD6DC2"/>
    <w:rsid w:val="00BF44D7"/>
    <w:rsid w:val="00C65DF4"/>
    <w:rsid w:val="00C75B42"/>
    <w:rsid w:val="00CA2E62"/>
    <w:rsid w:val="00CA3301"/>
    <w:rsid w:val="00CE6D48"/>
    <w:rsid w:val="00D41EE6"/>
    <w:rsid w:val="00D4769F"/>
    <w:rsid w:val="00D56C20"/>
    <w:rsid w:val="00DA4C8A"/>
    <w:rsid w:val="00DD1DF2"/>
    <w:rsid w:val="00DE2FDB"/>
    <w:rsid w:val="00DE5B80"/>
    <w:rsid w:val="00DF1346"/>
    <w:rsid w:val="00E1180E"/>
    <w:rsid w:val="00E537F2"/>
    <w:rsid w:val="00E82B03"/>
    <w:rsid w:val="00E947DB"/>
    <w:rsid w:val="00F045ED"/>
    <w:rsid w:val="00F047D3"/>
    <w:rsid w:val="00F203F7"/>
    <w:rsid w:val="00F2261E"/>
    <w:rsid w:val="00F23BEA"/>
    <w:rsid w:val="00F27AA0"/>
    <w:rsid w:val="00F35CAB"/>
    <w:rsid w:val="00F402F0"/>
    <w:rsid w:val="00F512B2"/>
    <w:rsid w:val="00F8435E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A64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A64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A64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64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64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DE5B8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E5B8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64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9A64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DE5B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A64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A64E6"/>
    <w:rPr>
      <w:color w:val="0000FF"/>
      <w:u w:val="none"/>
    </w:rPr>
  </w:style>
  <w:style w:type="paragraph" w:customStyle="1" w:styleId="Application">
    <w:name w:val="Application!Приложение"/>
    <w:rsid w:val="009A64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64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64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64E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64E6"/>
    <w:rPr>
      <w:sz w:val="28"/>
    </w:rPr>
  </w:style>
  <w:style w:type="character" w:styleId="aa">
    <w:name w:val="FollowedHyperlink"/>
    <w:basedOn w:val="a0"/>
    <w:rsid w:val="00AC3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A64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A64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A64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64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64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DE5B8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E5B8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64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9A64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DE5B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A64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A64E6"/>
    <w:rPr>
      <w:color w:val="0000FF"/>
      <w:u w:val="none"/>
    </w:rPr>
  </w:style>
  <w:style w:type="paragraph" w:customStyle="1" w:styleId="Application">
    <w:name w:val="Application!Приложение"/>
    <w:rsid w:val="009A64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64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64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64E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64E6"/>
    <w:rPr>
      <w:sz w:val="28"/>
    </w:rPr>
  </w:style>
  <w:style w:type="character" w:styleId="aa">
    <w:name w:val="FollowedHyperlink"/>
    <w:basedOn w:val="a0"/>
    <w:rsid w:val="00AC3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c945f10c-32dd-43c8-b595-7ba88a5a9aa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2311c68f-62e4-4308-a617-1efe12fc509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9D8801-47A6-49F6-9474-FFBCDB28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2021-08-12T08:49:00Z</cp:lastPrinted>
  <dcterms:created xsi:type="dcterms:W3CDTF">2022-03-16T13:05:00Z</dcterms:created>
  <dcterms:modified xsi:type="dcterms:W3CDTF">2022-03-16T13:05:00Z</dcterms:modified>
</cp:coreProperties>
</file>