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C2" w:rsidRPr="00595ACF" w:rsidRDefault="00BD6DC2">
      <w:pPr>
        <w:jc w:val="center"/>
        <w:rPr>
          <w:rFonts w:cs="Arial"/>
        </w:rPr>
      </w:pPr>
      <w:bookmarkStart w:id="0" w:name="_GoBack"/>
      <w:bookmarkEnd w:id="0"/>
    </w:p>
    <w:p w:rsidR="00FB4E34" w:rsidRPr="00595ACF" w:rsidRDefault="00FB4E34" w:rsidP="000409DD">
      <w:pPr>
        <w:jc w:val="right"/>
        <w:rPr>
          <w:rFonts w:cs="Arial"/>
        </w:rPr>
      </w:pPr>
    </w:p>
    <w:p w:rsidR="00FB4E34" w:rsidRPr="00595ACF" w:rsidRDefault="00FB4E34" w:rsidP="00FB4E34">
      <w:pPr>
        <w:pStyle w:val="1"/>
        <w:spacing w:line="360" w:lineRule="auto"/>
        <w:rPr>
          <w:sz w:val="24"/>
          <w:szCs w:val="24"/>
        </w:rPr>
      </w:pPr>
      <w:r w:rsidRPr="00595ACF">
        <w:rPr>
          <w:sz w:val="24"/>
          <w:szCs w:val="24"/>
        </w:rPr>
        <w:t xml:space="preserve">Администрация муниципального района </w:t>
      </w:r>
    </w:p>
    <w:p w:rsidR="00FB4E34" w:rsidRPr="00595ACF" w:rsidRDefault="00FB4E34" w:rsidP="00FB4E34">
      <w:pPr>
        <w:pStyle w:val="1"/>
        <w:spacing w:line="360" w:lineRule="auto"/>
        <w:rPr>
          <w:sz w:val="24"/>
          <w:szCs w:val="24"/>
        </w:rPr>
      </w:pPr>
      <w:r w:rsidRPr="00595ACF">
        <w:rPr>
          <w:sz w:val="24"/>
          <w:szCs w:val="24"/>
        </w:rPr>
        <w:t xml:space="preserve">"Юхновский район" </w:t>
      </w:r>
    </w:p>
    <w:p w:rsidR="00FB4E34" w:rsidRPr="00595ACF" w:rsidRDefault="00FB4E34" w:rsidP="00FB4E34">
      <w:pPr>
        <w:jc w:val="center"/>
        <w:rPr>
          <w:rFonts w:cs="Arial"/>
          <w:b/>
        </w:rPr>
      </w:pPr>
    </w:p>
    <w:p w:rsidR="00FB4E34" w:rsidRPr="00595ACF" w:rsidRDefault="00595ACF" w:rsidP="00FB4E34">
      <w:pPr>
        <w:jc w:val="center"/>
        <w:rPr>
          <w:rFonts w:cs="Arial"/>
        </w:rPr>
      </w:pPr>
      <w:r w:rsidRPr="00595ACF">
        <w:rPr>
          <w:rFonts w:cs="Arial"/>
        </w:rPr>
        <w:t>ПОСТАНОВЛЕНИЕ</w:t>
      </w:r>
    </w:p>
    <w:p w:rsidR="00FB4E34" w:rsidRPr="00595ACF" w:rsidRDefault="00FB4E34" w:rsidP="00FB4E34">
      <w:pPr>
        <w:jc w:val="center"/>
        <w:rPr>
          <w:rFonts w:cs="Arial"/>
        </w:rPr>
      </w:pPr>
    </w:p>
    <w:p w:rsidR="00FB4E34" w:rsidRPr="00595ACF" w:rsidRDefault="00FB4E34" w:rsidP="00FB4E34">
      <w:pPr>
        <w:jc w:val="center"/>
        <w:rPr>
          <w:rFonts w:cs="Arial"/>
        </w:rPr>
      </w:pPr>
    </w:p>
    <w:p w:rsidR="00FB4E34" w:rsidRPr="00595ACF" w:rsidRDefault="00FB4E34" w:rsidP="00FB4E34">
      <w:pPr>
        <w:jc w:val="right"/>
        <w:rPr>
          <w:rFonts w:cs="Arial"/>
        </w:rPr>
      </w:pPr>
    </w:p>
    <w:p w:rsidR="00FB4E34" w:rsidRPr="00595ACF" w:rsidRDefault="00FB4E34" w:rsidP="00595ACF">
      <w:pPr>
        <w:jc w:val="center"/>
        <w:rPr>
          <w:rFonts w:cs="Arial"/>
          <w:bCs/>
          <w:kern w:val="28"/>
          <w:szCs w:val="32"/>
        </w:rPr>
      </w:pPr>
      <w:r w:rsidRPr="00595ACF">
        <w:rPr>
          <w:rFonts w:cs="Arial"/>
          <w:bCs/>
          <w:kern w:val="28"/>
          <w:szCs w:val="32"/>
        </w:rPr>
        <w:t xml:space="preserve">от   </w:t>
      </w:r>
      <w:r w:rsidR="00595ACF" w:rsidRPr="00595ACF">
        <w:rPr>
          <w:rFonts w:cs="Arial"/>
          <w:bCs/>
          <w:kern w:val="28"/>
          <w:szCs w:val="32"/>
        </w:rPr>
        <w:t>04.08.2021</w:t>
      </w:r>
      <w:r w:rsidRPr="00595ACF">
        <w:rPr>
          <w:rFonts w:cs="Arial"/>
          <w:bCs/>
          <w:kern w:val="28"/>
          <w:szCs w:val="32"/>
        </w:rPr>
        <w:tab/>
      </w:r>
      <w:r w:rsidRPr="00595ACF">
        <w:rPr>
          <w:rFonts w:cs="Arial"/>
          <w:bCs/>
          <w:kern w:val="28"/>
          <w:szCs w:val="32"/>
        </w:rPr>
        <w:tab/>
      </w:r>
      <w:r w:rsidRPr="00595ACF">
        <w:rPr>
          <w:rFonts w:cs="Arial"/>
          <w:bCs/>
          <w:kern w:val="28"/>
          <w:szCs w:val="32"/>
        </w:rPr>
        <w:tab/>
      </w:r>
      <w:r w:rsidRPr="00595ACF">
        <w:rPr>
          <w:rFonts w:cs="Arial"/>
          <w:bCs/>
          <w:kern w:val="28"/>
          <w:szCs w:val="32"/>
        </w:rPr>
        <w:tab/>
      </w:r>
      <w:r w:rsidRPr="00595ACF">
        <w:rPr>
          <w:rFonts w:cs="Arial"/>
          <w:bCs/>
          <w:kern w:val="28"/>
          <w:szCs w:val="32"/>
        </w:rPr>
        <w:tab/>
        <w:t xml:space="preserve">      </w:t>
      </w:r>
      <w:r w:rsidRPr="00595ACF">
        <w:rPr>
          <w:rFonts w:cs="Arial"/>
          <w:bCs/>
          <w:kern w:val="28"/>
          <w:szCs w:val="32"/>
        </w:rPr>
        <w:tab/>
      </w:r>
      <w:r w:rsidRPr="00595ACF">
        <w:rPr>
          <w:rFonts w:cs="Arial"/>
          <w:bCs/>
          <w:kern w:val="28"/>
          <w:szCs w:val="32"/>
        </w:rPr>
        <w:tab/>
      </w:r>
      <w:r w:rsidRPr="00595ACF">
        <w:rPr>
          <w:rFonts w:cs="Arial"/>
          <w:bCs/>
          <w:kern w:val="28"/>
          <w:szCs w:val="32"/>
        </w:rPr>
        <w:tab/>
        <w:t xml:space="preserve">      № </w:t>
      </w:r>
      <w:r w:rsidR="00595ACF" w:rsidRPr="00595ACF">
        <w:rPr>
          <w:rFonts w:cs="Arial"/>
          <w:bCs/>
          <w:kern w:val="28"/>
          <w:szCs w:val="32"/>
        </w:rPr>
        <w:t xml:space="preserve">327 </w:t>
      </w:r>
    </w:p>
    <w:p w:rsidR="00FB4E34" w:rsidRPr="00595ACF" w:rsidRDefault="00595ACF" w:rsidP="00595AC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595ACF">
        <w:rPr>
          <w:rFonts w:cs="Arial"/>
          <w:b/>
          <w:bCs/>
          <w:kern w:val="28"/>
          <w:sz w:val="32"/>
          <w:szCs w:val="32"/>
        </w:rPr>
        <w:t>Об утверждении  Положения об особенностях  подачи и рассмотрения жалоб на решения  и действия (бездействие)  администрации муниципального района « Юхновский район», ее структурных подразделений, предоставляющих муниципальные  услуги, их должностных лиц и муниципальных служащих</w:t>
      </w:r>
    </w:p>
    <w:p w:rsidR="00B931CB" w:rsidRPr="00595ACF" w:rsidRDefault="00B931CB" w:rsidP="002823B4">
      <w:pPr>
        <w:ind w:left="-284" w:right="185" w:firstLine="710"/>
        <w:rPr>
          <w:rFonts w:cs="Arial"/>
        </w:rPr>
      </w:pPr>
    </w:p>
    <w:p w:rsidR="008D619C" w:rsidRPr="00595ACF" w:rsidRDefault="008D619C" w:rsidP="008D619C">
      <w:pPr>
        <w:ind w:left="-284" w:right="185" w:firstLine="710"/>
        <w:rPr>
          <w:rFonts w:cs="Arial"/>
          <w:bCs/>
        </w:rPr>
      </w:pPr>
      <w:r w:rsidRPr="00595ACF">
        <w:rPr>
          <w:rFonts w:cs="Arial"/>
          <w:bCs/>
        </w:rPr>
        <w:t>В соответствии</w:t>
      </w:r>
      <w:r w:rsidR="00B931CB" w:rsidRPr="00595ACF">
        <w:rPr>
          <w:rFonts w:cs="Arial"/>
          <w:bCs/>
        </w:rPr>
        <w:t xml:space="preserve"> со</w:t>
      </w:r>
      <w:r w:rsidR="00B931CB" w:rsidRPr="00595ACF">
        <w:rPr>
          <w:rFonts w:cs="Arial"/>
        </w:rPr>
        <w:t xml:space="preserve"> </w:t>
      </w:r>
      <w:r w:rsidR="00B931CB" w:rsidRPr="00595ACF">
        <w:rPr>
          <w:rFonts w:cs="Arial"/>
          <w:bCs/>
        </w:rPr>
        <w:t>ст. 11.2 Федерального закона от 27.07.2010 N 210-ФЗ "Об организации предоставления государственных и муниципальных услуг",</w:t>
      </w:r>
      <w:r w:rsidRPr="00595ACF">
        <w:rPr>
          <w:rFonts w:cs="Arial"/>
          <w:bCs/>
        </w:rPr>
        <w:t xml:space="preserve"> Федеральным законом от 06.10.2003 </w:t>
      </w:r>
      <w:hyperlink r:id="rId9" w:tooltip="от 06.10.2003 г. № 131-ФЗ" w:history="1">
        <w:r w:rsidRPr="00595ACF">
          <w:rPr>
            <w:rStyle w:val="a7"/>
            <w:rFonts w:cs="Arial"/>
            <w:bCs/>
          </w:rPr>
          <w:t>№ 131-ФЗ</w:t>
        </w:r>
      </w:hyperlink>
      <w:r w:rsidRPr="00595ACF">
        <w:rPr>
          <w:rFonts w:cs="Arial"/>
          <w:bCs/>
        </w:rPr>
        <w:t xml:space="preserve"> «</w:t>
      </w:r>
      <w:hyperlink r:id="rId10" w:tooltip="Об общих принципах организации местного самоуправления в Российской" w:history="1">
        <w:r w:rsidRPr="00595ACF">
          <w:rPr>
            <w:rStyle w:val="a7"/>
            <w:rFonts w:cs="Arial"/>
            <w:bCs/>
          </w:rPr>
          <w:t>Об общих принципах организации местного самоуправления в Российской</w:t>
        </w:r>
      </w:hyperlink>
      <w:r w:rsidRPr="00595ACF">
        <w:rPr>
          <w:rFonts w:cs="Arial"/>
          <w:bCs/>
        </w:rPr>
        <w:t xml:space="preserve"> Федерации», Уставом муниципального образования </w:t>
      </w:r>
      <w:proofErr w:type="gramStart"/>
      <w:r w:rsidRPr="00595ACF">
        <w:rPr>
          <w:rFonts w:cs="Arial"/>
          <w:bCs/>
        </w:rPr>
        <w:t>муниципальный</w:t>
      </w:r>
      <w:proofErr w:type="gramEnd"/>
      <w:r w:rsidRPr="00595ACF">
        <w:rPr>
          <w:rFonts w:cs="Arial"/>
          <w:bCs/>
        </w:rPr>
        <w:t xml:space="preserve"> район «Юхновский район», администрация МР «Юхновский район»</w:t>
      </w:r>
    </w:p>
    <w:p w:rsidR="00EF33E3" w:rsidRPr="00595ACF" w:rsidRDefault="00EF33E3" w:rsidP="00137860">
      <w:pPr>
        <w:ind w:left="-284" w:right="185" w:firstLine="710"/>
        <w:rPr>
          <w:rFonts w:cs="Arial"/>
          <w:b/>
        </w:rPr>
      </w:pPr>
    </w:p>
    <w:p w:rsidR="00FB4E34" w:rsidRPr="00595ACF" w:rsidRDefault="00FB4E34" w:rsidP="00137860">
      <w:pPr>
        <w:ind w:left="-284" w:right="185" w:firstLine="710"/>
        <w:rPr>
          <w:rFonts w:cs="Arial"/>
          <w:b/>
        </w:rPr>
      </w:pPr>
      <w:r w:rsidRPr="00595ACF">
        <w:rPr>
          <w:rFonts w:cs="Arial"/>
          <w:b/>
        </w:rPr>
        <w:t>ПОСТАНОВЛЯЕТ:</w:t>
      </w:r>
    </w:p>
    <w:p w:rsidR="00615573" w:rsidRPr="00595ACF" w:rsidRDefault="00615573" w:rsidP="00B931CB">
      <w:pPr>
        <w:ind w:left="-284" w:right="185" w:firstLine="710"/>
        <w:rPr>
          <w:rFonts w:cs="Arial"/>
          <w:b/>
        </w:rPr>
      </w:pPr>
    </w:p>
    <w:p w:rsidR="00991EA1" w:rsidRPr="00595ACF" w:rsidRDefault="002823B4" w:rsidP="00B931CB">
      <w:pPr>
        <w:numPr>
          <w:ilvl w:val="0"/>
          <w:numId w:val="26"/>
        </w:numPr>
        <w:ind w:left="-284" w:right="185" w:firstLine="710"/>
        <w:rPr>
          <w:rFonts w:cs="Arial"/>
        </w:rPr>
      </w:pPr>
      <w:r w:rsidRPr="00595ACF">
        <w:rPr>
          <w:rFonts w:cs="Arial"/>
        </w:rPr>
        <w:t xml:space="preserve"> </w:t>
      </w:r>
      <w:r w:rsidR="00B931CB" w:rsidRPr="00595ACF">
        <w:rPr>
          <w:rFonts w:cs="Arial"/>
        </w:rPr>
        <w:t xml:space="preserve">Утвердить </w:t>
      </w:r>
      <w:r w:rsidR="00B931CB" w:rsidRPr="00595ACF">
        <w:rPr>
          <w:rFonts w:cs="Arial"/>
          <w:bCs/>
        </w:rPr>
        <w:t>Положение об особенностях  подачи и рассмотрения жалоб на решения  и действия (бездействие)  администрации муниципального района «Юхновский район», ее структурных подразделений, предоставляющих муниципальные  услуги, их должностных лиц и муниципальных служащих</w:t>
      </w:r>
    </w:p>
    <w:p w:rsidR="00B931CB" w:rsidRPr="00595ACF" w:rsidRDefault="00BE51F6" w:rsidP="00B931CB">
      <w:pPr>
        <w:numPr>
          <w:ilvl w:val="0"/>
          <w:numId w:val="26"/>
        </w:numPr>
        <w:ind w:left="-284" w:right="185" w:firstLine="710"/>
        <w:rPr>
          <w:rFonts w:cs="Arial"/>
        </w:rPr>
      </w:pPr>
      <w:r w:rsidRPr="00595ACF">
        <w:rPr>
          <w:rFonts w:cs="Arial"/>
        </w:rPr>
        <w:t>Отделу организационн</w:t>
      </w:r>
      <w:proofErr w:type="gramStart"/>
      <w:r w:rsidRPr="00595ACF">
        <w:rPr>
          <w:rFonts w:cs="Arial"/>
        </w:rPr>
        <w:t>о-</w:t>
      </w:r>
      <w:proofErr w:type="gramEnd"/>
      <w:r w:rsidRPr="00595ACF">
        <w:rPr>
          <w:rFonts w:cs="Arial"/>
        </w:rPr>
        <w:t xml:space="preserve"> контрольной, кадровой работы, взаимодействия с поселениями и представительными органами администрации МР « Юхновский район» </w:t>
      </w:r>
      <w:r w:rsidR="00B931CB" w:rsidRPr="00595ACF">
        <w:rPr>
          <w:rFonts w:cs="Arial"/>
        </w:rPr>
        <w:t>довести настоящее постановление до руководителей подразделений администрации МР « Юхновский район», находящихся в подчинении и участвующих в предоставлении государственных и муниципальных услуг.</w:t>
      </w:r>
    </w:p>
    <w:p w:rsidR="00B931CB" w:rsidRPr="00595ACF" w:rsidRDefault="00B931CB" w:rsidP="00B931CB">
      <w:pPr>
        <w:numPr>
          <w:ilvl w:val="0"/>
          <w:numId w:val="26"/>
        </w:numPr>
        <w:ind w:left="-284" w:firstLine="710"/>
        <w:rPr>
          <w:rFonts w:cs="Arial"/>
        </w:rPr>
      </w:pPr>
      <w:r w:rsidRPr="00595ACF">
        <w:rPr>
          <w:rFonts w:cs="Arial"/>
        </w:rPr>
        <w:t xml:space="preserve"> Настоящее постановление вступает в силу со дня его официального опубликования в районной газете « Юхновские вести» </w:t>
      </w:r>
    </w:p>
    <w:p w:rsidR="00B931CB" w:rsidRPr="00595ACF" w:rsidRDefault="00B931CB" w:rsidP="00B931CB">
      <w:pPr>
        <w:numPr>
          <w:ilvl w:val="0"/>
          <w:numId w:val="26"/>
        </w:numPr>
        <w:ind w:left="-284" w:right="185" w:firstLine="710"/>
        <w:rPr>
          <w:rFonts w:cs="Arial"/>
        </w:rPr>
      </w:pPr>
      <w:r w:rsidRPr="00595ACF">
        <w:rPr>
          <w:rFonts w:cs="Arial"/>
        </w:rPr>
        <w:t xml:space="preserve"> </w:t>
      </w:r>
      <w:proofErr w:type="gramStart"/>
      <w:r w:rsidRPr="00595ACF">
        <w:rPr>
          <w:rFonts w:cs="Arial"/>
        </w:rPr>
        <w:t>Контроль за</w:t>
      </w:r>
      <w:proofErr w:type="gramEnd"/>
      <w:r w:rsidRPr="00595ACF">
        <w:rPr>
          <w:rFonts w:cs="Arial"/>
        </w:rPr>
        <w:t xml:space="preserve"> исполнением настоящего постановления возложить на управляющего делами администрации  МР « Юхновский район» </w:t>
      </w:r>
      <w:proofErr w:type="spellStart"/>
      <w:r w:rsidRPr="00595ACF">
        <w:rPr>
          <w:rFonts w:cs="Arial"/>
        </w:rPr>
        <w:t>Финогенову</w:t>
      </w:r>
      <w:proofErr w:type="spellEnd"/>
      <w:r w:rsidRPr="00595ACF">
        <w:rPr>
          <w:rFonts w:cs="Arial"/>
        </w:rPr>
        <w:t xml:space="preserve"> Т.В.</w:t>
      </w:r>
    </w:p>
    <w:p w:rsidR="008D619C" w:rsidRPr="00595ACF" w:rsidRDefault="008D619C" w:rsidP="008D619C">
      <w:pPr>
        <w:ind w:left="426" w:right="185"/>
        <w:rPr>
          <w:rFonts w:cs="Arial"/>
        </w:rPr>
      </w:pPr>
    </w:p>
    <w:p w:rsidR="00615573" w:rsidRPr="00595ACF" w:rsidRDefault="00615573" w:rsidP="00615573">
      <w:pPr>
        <w:ind w:left="426" w:right="185"/>
        <w:rPr>
          <w:rFonts w:cs="Arial"/>
        </w:rPr>
      </w:pPr>
    </w:p>
    <w:p w:rsidR="00FB4E34" w:rsidRPr="00595ACF" w:rsidRDefault="00FB4E34" w:rsidP="00E3652E">
      <w:pPr>
        <w:ind w:left="-284" w:right="185" w:firstLine="710"/>
        <w:rPr>
          <w:rFonts w:cs="Arial"/>
          <w:b/>
        </w:rPr>
      </w:pPr>
      <w:r w:rsidRPr="00595ACF">
        <w:rPr>
          <w:rFonts w:cs="Arial"/>
          <w:b/>
        </w:rPr>
        <w:t xml:space="preserve">Глава администрации   </w:t>
      </w:r>
    </w:p>
    <w:p w:rsidR="00FB4E34" w:rsidRPr="00595ACF" w:rsidRDefault="00FB4E34" w:rsidP="00E3652E">
      <w:pPr>
        <w:ind w:left="-284" w:right="185" w:firstLine="710"/>
        <w:rPr>
          <w:rFonts w:cs="Arial"/>
          <w:b/>
        </w:rPr>
      </w:pPr>
      <w:r w:rsidRPr="00595ACF">
        <w:rPr>
          <w:rFonts w:cs="Arial"/>
          <w:b/>
        </w:rPr>
        <w:t xml:space="preserve">муниципального района                                    </w:t>
      </w:r>
      <w:r w:rsidR="00E3652E" w:rsidRPr="00595ACF">
        <w:rPr>
          <w:rFonts w:cs="Arial"/>
          <w:b/>
        </w:rPr>
        <w:t xml:space="preserve">   </w:t>
      </w:r>
      <w:r w:rsidRPr="00595ACF">
        <w:rPr>
          <w:rFonts w:cs="Arial"/>
          <w:b/>
        </w:rPr>
        <w:t xml:space="preserve">        М.А. Ковалева</w:t>
      </w:r>
    </w:p>
    <w:p w:rsidR="00BE51F6" w:rsidRPr="00595ACF" w:rsidRDefault="00BE51F6" w:rsidP="00FB4E34">
      <w:pPr>
        <w:rPr>
          <w:rFonts w:cs="Arial"/>
        </w:rPr>
      </w:pPr>
    </w:p>
    <w:p w:rsidR="00BE51F6" w:rsidRPr="00595ACF" w:rsidRDefault="00BE51F6" w:rsidP="00863B0F">
      <w:pPr>
        <w:ind w:left="-284" w:firstLine="710"/>
        <w:rPr>
          <w:rFonts w:cs="Arial"/>
        </w:rPr>
      </w:pPr>
    </w:p>
    <w:p w:rsidR="00BE51F6" w:rsidRPr="00595ACF" w:rsidRDefault="00BE51F6" w:rsidP="00863B0F">
      <w:pPr>
        <w:ind w:left="-284" w:firstLine="710"/>
        <w:jc w:val="center"/>
        <w:rPr>
          <w:rFonts w:cs="Arial"/>
          <w:b/>
          <w:bCs/>
        </w:rPr>
      </w:pPr>
      <w:r w:rsidRPr="00595ACF">
        <w:rPr>
          <w:rFonts w:cs="Arial"/>
          <w:b/>
          <w:bCs/>
        </w:rPr>
        <w:t>Положение</w:t>
      </w:r>
    </w:p>
    <w:p w:rsidR="00863B0F" w:rsidRPr="00595ACF" w:rsidRDefault="00BE51F6" w:rsidP="00863B0F">
      <w:pPr>
        <w:ind w:left="-284" w:firstLine="710"/>
        <w:jc w:val="center"/>
        <w:rPr>
          <w:rFonts w:cs="Arial"/>
          <w:b/>
          <w:bCs/>
        </w:rPr>
      </w:pPr>
      <w:r w:rsidRPr="00595ACF">
        <w:rPr>
          <w:rFonts w:cs="Arial"/>
          <w:b/>
          <w:bCs/>
        </w:rPr>
        <w:t xml:space="preserve">об особенностях подачи и рассмотрения жалоб на решения и действия (бездействие) </w:t>
      </w:r>
      <w:r w:rsidR="000B2B9A" w:rsidRPr="00595ACF">
        <w:rPr>
          <w:rFonts w:cs="Arial"/>
          <w:b/>
          <w:bCs/>
        </w:rPr>
        <w:t>администрации МР « Юхновский район»,</w:t>
      </w:r>
      <w:r w:rsidRPr="00595ACF">
        <w:rPr>
          <w:rFonts w:cs="Arial"/>
          <w:b/>
          <w:bCs/>
        </w:rPr>
        <w:t xml:space="preserve"> </w:t>
      </w:r>
      <w:r w:rsidR="00863B0F" w:rsidRPr="00595ACF">
        <w:rPr>
          <w:rFonts w:cs="Arial"/>
          <w:b/>
          <w:bCs/>
        </w:rPr>
        <w:t xml:space="preserve">ее структурных подразделений, предоставляющих муниципальные  услуги, их должностных лиц и муниципальных служащих </w:t>
      </w:r>
    </w:p>
    <w:p w:rsidR="00BE51F6" w:rsidRPr="00595ACF" w:rsidRDefault="00BE51F6" w:rsidP="00863B0F">
      <w:pPr>
        <w:ind w:left="-284" w:firstLine="710"/>
        <w:jc w:val="center"/>
        <w:rPr>
          <w:rFonts w:cs="Arial"/>
          <w:b/>
        </w:rPr>
      </w:pPr>
    </w:p>
    <w:p w:rsidR="00BE51F6" w:rsidRPr="00595ACF" w:rsidRDefault="00BE51F6" w:rsidP="00863B0F">
      <w:pPr>
        <w:numPr>
          <w:ilvl w:val="0"/>
          <w:numId w:val="27"/>
        </w:numPr>
        <w:ind w:left="-284" w:firstLine="710"/>
        <w:jc w:val="center"/>
        <w:rPr>
          <w:rFonts w:cs="Arial"/>
          <w:b/>
        </w:rPr>
      </w:pPr>
      <w:r w:rsidRPr="00595ACF">
        <w:rPr>
          <w:rFonts w:cs="Arial"/>
          <w:b/>
        </w:rPr>
        <w:t>Общие положения</w:t>
      </w:r>
    </w:p>
    <w:p w:rsidR="000B2B9A" w:rsidRPr="00595ACF" w:rsidRDefault="000B2B9A" w:rsidP="00863B0F">
      <w:pPr>
        <w:ind w:left="-284" w:firstLine="710"/>
        <w:rPr>
          <w:rFonts w:cs="Arial"/>
          <w:b/>
        </w:rPr>
      </w:pPr>
    </w:p>
    <w:p w:rsidR="00BE51F6" w:rsidRPr="00595ACF" w:rsidRDefault="00BE51F6" w:rsidP="00863B0F">
      <w:pPr>
        <w:ind w:left="-284" w:firstLine="710"/>
        <w:rPr>
          <w:rFonts w:cs="Arial"/>
        </w:rPr>
      </w:pPr>
      <w:r w:rsidRPr="00595ACF">
        <w:rPr>
          <w:rFonts w:cs="Arial"/>
        </w:rPr>
        <w:lastRenderedPageBreak/>
        <w:t xml:space="preserve">1.1. </w:t>
      </w:r>
      <w:proofErr w:type="gramStart"/>
      <w:r w:rsidRPr="00595ACF">
        <w:rPr>
          <w:rFonts w:cs="Arial"/>
        </w:rPr>
        <w:t xml:space="preserve">Настоящее Положение разработано в соответствии со статьей 11.2 Федерального закона от 27.07.2010 N </w:t>
      </w:r>
      <w:hyperlink r:id="rId11" w:tooltip="№ 210-фз" w:history="1">
        <w:r w:rsidRPr="00595ACF">
          <w:rPr>
            <w:rStyle w:val="a7"/>
            <w:rFonts w:cs="Arial"/>
            <w:color w:val="auto"/>
          </w:rPr>
          <w:t>210-ФЗ</w:t>
        </w:r>
      </w:hyperlink>
      <w:r w:rsidRPr="00595ACF">
        <w:rPr>
          <w:rFonts w:cs="Arial"/>
        </w:rPr>
        <w:t xml:space="preserve"> "Об организации предоставления государственных и муниципальных услуг" (далее - Федеральный закон), статьей 16 Федерального закона от 06.10.2003 N </w:t>
      </w:r>
      <w:hyperlink r:id="rId12" w:tooltip="от 06.10.2003 г. № 131-ФЗ" w:history="1">
        <w:r w:rsidRPr="00595ACF">
          <w:rPr>
            <w:rStyle w:val="a7"/>
            <w:rFonts w:cs="Arial"/>
            <w:color w:val="auto"/>
          </w:rPr>
          <w:t>131-ФЗ</w:t>
        </w:r>
      </w:hyperlink>
      <w:r w:rsidRPr="00595ACF">
        <w:rPr>
          <w:rFonts w:cs="Arial"/>
        </w:rPr>
        <w:t xml:space="preserve"> "</w:t>
      </w:r>
      <w:hyperlink r:id="rId13" w:tooltip="Об общих принципах организации местного самоуправления в Российской" w:history="1">
        <w:r w:rsidRPr="00595ACF">
          <w:rPr>
            <w:rStyle w:val="a7"/>
            <w:rFonts w:cs="Arial"/>
            <w:color w:val="auto"/>
          </w:rPr>
          <w:t>Об общих принципах организации местного самоуправления в Российской</w:t>
        </w:r>
      </w:hyperlink>
      <w:r w:rsidRPr="00595ACF">
        <w:rPr>
          <w:rFonts w:cs="Arial"/>
        </w:rPr>
        <w:t xml:space="preserve"> Федерации", </w:t>
      </w:r>
      <w:hyperlink r:id="rId14" w:tooltip="Устава муниципального образования &quot;Город Обнинск&quot; " w:history="1">
        <w:r w:rsidR="00863B0F" w:rsidRPr="00595ACF">
          <w:rPr>
            <w:rStyle w:val="a7"/>
            <w:rFonts w:cs="Arial"/>
            <w:color w:val="auto"/>
          </w:rPr>
          <w:t>муниципального</w:t>
        </w:r>
      </w:hyperlink>
      <w:r w:rsidR="00863B0F" w:rsidRPr="00595ACF">
        <w:rPr>
          <w:rFonts w:cs="Arial"/>
        </w:rPr>
        <w:t xml:space="preserve"> района « Юхновский район»</w:t>
      </w:r>
      <w:r w:rsidRPr="00595ACF">
        <w:rPr>
          <w:rFonts w:cs="Arial"/>
        </w:rPr>
        <w:t xml:space="preserve"> и устанавливает особенности подачи и рассмотрения жалоб на решения и действия (бездействие) </w:t>
      </w:r>
      <w:r w:rsidR="000B2B9A" w:rsidRPr="00595ACF">
        <w:rPr>
          <w:rFonts w:cs="Arial"/>
        </w:rPr>
        <w:t>администрации МР « Юхновский</w:t>
      </w:r>
      <w:proofErr w:type="gramEnd"/>
      <w:r w:rsidR="000B2B9A" w:rsidRPr="00595ACF">
        <w:rPr>
          <w:rFonts w:cs="Arial"/>
        </w:rPr>
        <w:t xml:space="preserve"> район»,</w:t>
      </w:r>
      <w:r w:rsidRPr="00595ACF">
        <w:rPr>
          <w:rFonts w:cs="Arial"/>
        </w:rPr>
        <w:t xml:space="preserve"> (далее - </w:t>
      </w:r>
      <w:r w:rsidR="00863B0F" w:rsidRPr="00595ACF">
        <w:rPr>
          <w:rFonts w:cs="Arial"/>
        </w:rPr>
        <w:t>А</w:t>
      </w:r>
      <w:r w:rsidRPr="00595ACF">
        <w:rPr>
          <w:rFonts w:cs="Arial"/>
        </w:rPr>
        <w:t>дминистрация), ее должностных лиц, муниципальных служащих при предоставлении государственных и муниципальных услуг.</w:t>
      </w:r>
    </w:p>
    <w:p w:rsidR="00BE51F6" w:rsidRPr="00595ACF" w:rsidRDefault="00BE51F6" w:rsidP="00863B0F">
      <w:pPr>
        <w:ind w:left="-284" w:firstLine="710"/>
        <w:rPr>
          <w:rFonts w:cs="Arial"/>
        </w:rPr>
      </w:pPr>
      <w:r w:rsidRPr="00595ACF">
        <w:rPr>
          <w:rFonts w:cs="Arial"/>
        </w:rPr>
        <w:t xml:space="preserve">1.2. Понятия, содержащиеся в </w:t>
      </w:r>
      <w:proofErr w:type="gramStart"/>
      <w:r w:rsidRPr="00595ACF">
        <w:rPr>
          <w:rFonts w:cs="Arial"/>
        </w:rPr>
        <w:t>настоящем</w:t>
      </w:r>
      <w:proofErr w:type="gramEnd"/>
      <w:r w:rsidRPr="00595ACF">
        <w:rPr>
          <w:rFonts w:cs="Arial"/>
        </w:rPr>
        <w:t xml:space="preserve"> Положении, используются в значениях, указанных в Федеральном законе.</w:t>
      </w:r>
    </w:p>
    <w:p w:rsidR="00BE51F6" w:rsidRPr="00595ACF" w:rsidRDefault="00BE51F6" w:rsidP="00863B0F">
      <w:pPr>
        <w:ind w:left="-284" w:firstLine="710"/>
        <w:rPr>
          <w:rFonts w:cs="Arial"/>
        </w:rPr>
      </w:pPr>
    </w:p>
    <w:p w:rsidR="000B2B9A" w:rsidRPr="00595ACF" w:rsidRDefault="000B2B9A" w:rsidP="00863B0F">
      <w:pPr>
        <w:ind w:left="-284" w:firstLine="710"/>
        <w:jc w:val="center"/>
        <w:rPr>
          <w:rFonts w:cs="Arial"/>
          <w:b/>
        </w:rPr>
      </w:pPr>
      <w:r w:rsidRPr="00595ACF">
        <w:rPr>
          <w:rFonts w:cs="Arial"/>
          <w:b/>
        </w:rPr>
        <w:t>2. Особенности</w:t>
      </w:r>
    </w:p>
    <w:p w:rsidR="000B2B9A" w:rsidRPr="00595ACF" w:rsidRDefault="000B2B9A" w:rsidP="00863B0F">
      <w:pPr>
        <w:ind w:left="-284" w:firstLine="710"/>
        <w:jc w:val="center"/>
        <w:rPr>
          <w:rFonts w:cs="Arial"/>
          <w:b/>
        </w:rPr>
      </w:pPr>
      <w:r w:rsidRPr="00595ACF">
        <w:rPr>
          <w:rFonts w:cs="Arial"/>
          <w:b/>
        </w:rPr>
        <w:t xml:space="preserve">подачи и рассмотрения жалоб на решения  и действия (бездействие)  </w:t>
      </w:r>
      <w:r w:rsidR="00C37E73" w:rsidRPr="00595ACF">
        <w:rPr>
          <w:rFonts w:cs="Arial"/>
          <w:b/>
        </w:rPr>
        <w:t>администрации МР « Юхновский район»</w:t>
      </w:r>
      <w:r w:rsidRPr="00595ACF">
        <w:rPr>
          <w:rFonts w:cs="Arial"/>
          <w:b/>
        </w:rPr>
        <w:t>, ее структурных подразделений, предоставляющих муниципальные услуги,</w:t>
      </w:r>
    </w:p>
    <w:p w:rsidR="000B2B9A" w:rsidRPr="00595ACF" w:rsidRDefault="000B2B9A" w:rsidP="00863B0F">
      <w:pPr>
        <w:ind w:left="-284" w:firstLine="710"/>
        <w:jc w:val="center"/>
        <w:rPr>
          <w:rFonts w:cs="Arial"/>
          <w:b/>
        </w:rPr>
      </w:pPr>
      <w:r w:rsidRPr="00595ACF">
        <w:rPr>
          <w:rFonts w:cs="Arial"/>
          <w:b/>
        </w:rPr>
        <w:t>их должностных лиц и  муниципальных служащих</w:t>
      </w:r>
    </w:p>
    <w:p w:rsidR="000B2B9A" w:rsidRPr="00595ACF" w:rsidRDefault="000B2B9A" w:rsidP="00863B0F">
      <w:pPr>
        <w:ind w:left="-284" w:firstLine="710"/>
        <w:rPr>
          <w:rFonts w:cs="Arial"/>
        </w:rPr>
      </w:pPr>
    </w:p>
    <w:p w:rsidR="000B2B9A" w:rsidRPr="00595ACF" w:rsidRDefault="000B2B9A" w:rsidP="00863B0F">
      <w:pPr>
        <w:ind w:left="-284" w:firstLine="710"/>
        <w:rPr>
          <w:rFonts w:cs="Arial"/>
        </w:rPr>
      </w:pPr>
      <w:r w:rsidRPr="00595ACF">
        <w:rPr>
          <w:rFonts w:cs="Arial"/>
        </w:rPr>
        <w:t xml:space="preserve">2.1. Жалоба подается в письменной форме на бумажном носителе, в электронной форме в </w:t>
      </w:r>
      <w:r w:rsidR="00C37E73" w:rsidRPr="00595ACF">
        <w:rPr>
          <w:rFonts w:cs="Arial"/>
        </w:rPr>
        <w:t>администрацию МР « Юхновский район».</w:t>
      </w:r>
    </w:p>
    <w:p w:rsidR="000B2B9A" w:rsidRPr="00595ACF" w:rsidRDefault="000B2B9A" w:rsidP="00863B0F">
      <w:pPr>
        <w:ind w:left="-284" w:firstLine="710"/>
        <w:rPr>
          <w:rFonts w:cs="Arial"/>
        </w:rPr>
      </w:pPr>
      <w:r w:rsidRPr="00595ACF">
        <w:rPr>
          <w:rFonts w:cs="Arial"/>
        </w:rPr>
        <w:t xml:space="preserve">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 w:rsidR="00C37E73" w:rsidRPr="00595ACF">
        <w:rPr>
          <w:rFonts w:cs="Arial"/>
        </w:rPr>
        <w:t>администрации МР « Юхновский район»</w:t>
      </w:r>
      <w:r w:rsidRPr="00595ACF">
        <w:rPr>
          <w:rFonts w:cs="Arial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B2B9A" w:rsidRPr="00595ACF" w:rsidRDefault="000B2B9A" w:rsidP="00863B0F">
      <w:pPr>
        <w:ind w:left="-284" w:firstLine="710"/>
        <w:rPr>
          <w:rFonts w:cs="Arial"/>
        </w:rPr>
      </w:pPr>
      <w:r w:rsidRPr="00595ACF">
        <w:rPr>
          <w:rFonts w:cs="Arial"/>
        </w:rPr>
        <w:t xml:space="preserve">2.3. Жалобы регистрируются в </w:t>
      </w:r>
      <w:proofErr w:type="gramStart"/>
      <w:r w:rsidRPr="00595ACF">
        <w:rPr>
          <w:rFonts w:cs="Arial"/>
        </w:rPr>
        <w:t>отделе</w:t>
      </w:r>
      <w:proofErr w:type="gramEnd"/>
      <w:r w:rsidRPr="00595ACF">
        <w:rPr>
          <w:rFonts w:cs="Arial"/>
        </w:rPr>
        <w:t xml:space="preserve"> организационно-контрольной  работы в рабочие дни с понедельника по четверг - с 08.00 до 17.15, пятница - с 08.00 до 16.00 (обед - с 13.00 до 14.00)</w:t>
      </w:r>
      <w:r w:rsidR="00C37E73" w:rsidRPr="00595ACF">
        <w:rPr>
          <w:rFonts w:cs="Arial"/>
        </w:rPr>
        <w:t xml:space="preserve">, и в день регистрации передаются на рассмотрение </w:t>
      </w:r>
      <w:r w:rsidRPr="00595ACF">
        <w:rPr>
          <w:rFonts w:cs="Arial"/>
        </w:rPr>
        <w:t>в следующем порядке:</w:t>
      </w:r>
    </w:p>
    <w:p w:rsidR="00A93911" w:rsidRPr="00595ACF" w:rsidRDefault="000B2B9A" w:rsidP="00863B0F">
      <w:pPr>
        <w:ind w:left="-284" w:firstLine="710"/>
        <w:rPr>
          <w:rFonts w:cs="Arial"/>
        </w:rPr>
      </w:pPr>
      <w:r w:rsidRPr="00595ACF">
        <w:rPr>
          <w:rFonts w:cs="Arial"/>
        </w:rPr>
        <w:t xml:space="preserve">1) жалобы на решения, принятые Главой </w:t>
      </w:r>
      <w:r w:rsidR="00C37E73" w:rsidRPr="00595ACF">
        <w:rPr>
          <w:rFonts w:cs="Arial"/>
        </w:rPr>
        <w:t>администрации МР « Юхновский район»</w:t>
      </w:r>
      <w:r w:rsidRPr="00595ACF">
        <w:rPr>
          <w:rFonts w:cs="Arial"/>
        </w:rPr>
        <w:t>, его действия (бездействие)</w:t>
      </w:r>
      <w:r w:rsidR="00A93911" w:rsidRPr="00595ACF">
        <w:rPr>
          <w:rFonts w:cs="Arial"/>
        </w:rPr>
        <w:t xml:space="preserve"> рассматриваются представительным органом МО « Юхновский район»</w:t>
      </w:r>
    </w:p>
    <w:p w:rsidR="000B2B9A" w:rsidRPr="00595ACF" w:rsidRDefault="00A93911" w:rsidP="00863B0F">
      <w:pPr>
        <w:ind w:left="-284" w:firstLine="710"/>
        <w:rPr>
          <w:rFonts w:cs="Arial"/>
        </w:rPr>
      </w:pPr>
      <w:r w:rsidRPr="00595ACF">
        <w:rPr>
          <w:rFonts w:cs="Arial"/>
        </w:rPr>
        <w:t>2) жалобы на</w:t>
      </w:r>
      <w:r w:rsidR="000B2B9A" w:rsidRPr="00595ACF">
        <w:rPr>
          <w:rFonts w:cs="Arial"/>
        </w:rPr>
        <w:t xml:space="preserve"> решения и действия (бездействие)  заместителей Главы </w:t>
      </w:r>
      <w:r w:rsidR="00C37E73" w:rsidRPr="00595ACF">
        <w:rPr>
          <w:rFonts w:cs="Arial"/>
        </w:rPr>
        <w:t>администрации МР « Юхновский район»</w:t>
      </w:r>
      <w:r w:rsidR="000B2B9A" w:rsidRPr="00595ACF">
        <w:rPr>
          <w:rFonts w:cs="Arial"/>
        </w:rPr>
        <w:t xml:space="preserve">, рассматриваются непосредственно Главой </w:t>
      </w:r>
      <w:r w:rsidR="00C37E73" w:rsidRPr="00595ACF">
        <w:rPr>
          <w:rFonts w:cs="Arial"/>
        </w:rPr>
        <w:t>администрации МР « Юхновский район»</w:t>
      </w:r>
      <w:r w:rsidR="000B2B9A" w:rsidRPr="00595ACF">
        <w:rPr>
          <w:rFonts w:cs="Arial"/>
        </w:rPr>
        <w:t>.</w:t>
      </w:r>
    </w:p>
    <w:p w:rsidR="000B2B9A" w:rsidRPr="00595ACF" w:rsidRDefault="00A93911" w:rsidP="00863B0F">
      <w:pPr>
        <w:ind w:left="-284" w:firstLine="710"/>
        <w:rPr>
          <w:rFonts w:cs="Arial"/>
        </w:rPr>
      </w:pPr>
      <w:r w:rsidRPr="00595ACF">
        <w:rPr>
          <w:rFonts w:cs="Arial"/>
        </w:rPr>
        <w:t>3</w:t>
      </w:r>
      <w:r w:rsidR="000B2B9A" w:rsidRPr="00595ACF">
        <w:rPr>
          <w:rFonts w:cs="Arial"/>
        </w:rPr>
        <w:t xml:space="preserve">) жалобы на решения, действия (бездействие) структурных подразделений </w:t>
      </w:r>
      <w:r w:rsidR="00C37E73" w:rsidRPr="00595ACF">
        <w:rPr>
          <w:rFonts w:cs="Arial"/>
        </w:rPr>
        <w:t>администрации МР « Юхновский район»</w:t>
      </w:r>
      <w:r w:rsidR="000B2B9A" w:rsidRPr="00595ACF">
        <w:rPr>
          <w:rFonts w:cs="Arial"/>
        </w:rPr>
        <w:t xml:space="preserve">, их руководителей, а также решения, действия (бездействие) муниципальных служащих, рассматриваются заместителями Главы </w:t>
      </w:r>
      <w:r w:rsidR="00C37E73" w:rsidRPr="00595ACF">
        <w:rPr>
          <w:rFonts w:cs="Arial"/>
        </w:rPr>
        <w:t>администрации МР « Юхновский район»</w:t>
      </w:r>
      <w:r w:rsidR="000B2B9A" w:rsidRPr="00595ACF">
        <w:rPr>
          <w:rFonts w:cs="Arial"/>
        </w:rPr>
        <w:t xml:space="preserve">, курирующими соответствующее направление муниципальных услуг. </w:t>
      </w:r>
    </w:p>
    <w:p w:rsidR="000B2B9A" w:rsidRPr="00595ACF" w:rsidRDefault="000B2B9A" w:rsidP="00863B0F">
      <w:pPr>
        <w:ind w:left="-284" w:firstLine="710"/>
        <w:rPr>
          <w:rFonts w:cs="Arial"/>
        </w:rPr>
      </w:pPr>
      <w:r w:rsidRPr="00595ACF">
        <w:rPr>
          <w:rFonts w:cs="Arial"/>
        </w:rPr>
        <w:t xml:space="preserve">3. Жалоба на решения  и действия (бездействие)  </w:t>
      </w:r>
      <w:r w:rsidR="00C37E73" w:rsidRPr="00595ACF">
        <w:rPr>
          <w:rFonts w:cs="Arial"/>
        </w:rPr>
        <w:t>администрации МР «Юхновский район»</w:t>
      </w:r>
      <w:r w:rsidRPr="00595ACF">
        <w:rPr>
          <w:rFonts w:cs="Arial"/>
        </w:rPr>
        <w:t>, ее структурных подразделений, предоставляющих муниципальные услуги, их должностных лиц и  муниципальных служащих, рассматривается в следующем порядке:</w:t>
      </w:r>
      <w:r w:rsidRPr="00595ACF">
        <w:rPr>
          <w:rFonts w:cs="Arial"/>
        </w:rPr>
        <w:tab/>
      </w:r>
    </w:p>
    <w:p w:rsidR="000B2B9A" w:rsidRPr="00595ACF" w:rsidRDefault="000B2B9A" w:rsidP="00863B0F">
      <w:pPr>
        <w:ind w:left="-284" w:firstLine="710"/>
        <w:rPr>
          <w:rFonts w:cs="Arial"/>
        </w:rPr>
      </w:pPr>
      <w:r w:rsidRPr="00595ACF">
        <w:rPr>
          <w:rFonts w:cs="Arial"/>
        </w:rPr>
        <w:t>1)  в течение 15 рабочих  дней с момента регистрации жалобы;</w:t>
      </w:r>
    </w:p>
    <w:p w:rsidR="000B2B9A" w:rsidRPr="00595ACF" w:rsidRDefault="00544FFD" w:rsidP="00863B0F">
      <w:pPr>
        <w:ind w:left="-284" w:firstLine="710"/>
        <w:rPr>
          <w:rFonts w:cs="Arial"/>
        </w:rPr>
      </w:pPr>
      <w:proofErr w:type="gramStart"/>
      <w:r w:rsidRPr="00595ACF">
        <w:rPr>
          <w:rFonts w:cs="Arial"/>
        </w:rPr>
        <w:t xml:space="preserve">2) </w:t>
      </w:r>
      <w:r w:rsidR="000B2B9A" w:rsidRPr="00595ACF">
        <w:rPr>
          <w:rFonts w:cs="Arial"/>
        </w:rPr>
        <w:t>в течение 5 рабочих дней с момента регистрации в случае отказа структурного подразделения  или должностного лица и (или) муниципального служащего,  предоставляющего услугу, в принятии документов у заявителя или исправлени</w:t>
      </w:r>
      <w:r w:rsidR="00C37E73" w:rsidRPr="00595ACF">
        <w:rPr>
          <w:rFonts w:cs="Arial"/>
        </w:rPr>
        <w:t xml:space="preserve">и </w:t>
      </w:r>
      <w:r w:rsidR="000B2B9A" w:rsidRPr="00595ACF">
        <w:rPr>
          <w:rFonts w:cs="Arial"/>
        </w:rPr>
        <w:t>допущенной ошибки (опечатки), а также нарушения сроков исправления допущенной ошибки (опечатки), в соответствии с п.6 ст. 11.2 вышеуказанного Федерального закона.</w:t>
      </w:r>
      <w:proofErr w:type="gramEnd"/>
    </w:p>
    <w:p w:rsidR="000B2B9A" w:rsidRPr="00595ACF" w:rsidRDefault="00D63C52" w:rsidP="00863B0F">
      <w:pPr>
        <w:ind w:left="-284" w:firstLine="710"/>
        <w:rPr>
          <w:rFonts w:cs="Arial"/>
        </w:rPr>
      </w:pPr>
      <w:r w:rsidRPr="00595ACF">
        <w:rPr>
          <w:rFonts w:cs="Arial"/>
        </w:rPr>
        <w:t xml:space="preserve"> </w:t>
      </w:r>
      <w:r w:rsidR="000B2B9A" w:rsidRPr="00595ACF">
        <w:rPr>
          <w:rFonts w:cs="Arial"/>
        </w:rPr>
        <w:t>4. Жалоба должна содержать:</w:t>
      </w:r>
    </w:p>
    <w:p w:rsidR="000B2B9A" w:rsidRPr="00595ACF" w:rsidRDefault="000B2B9A" w:rsidP="00863B0F">
      <w:pPr>
        <w:ind w:left="-284" w:firstLine="710"/>
        <w:rPr>
          <w:rFonts w:cs="Arial"/>
        </w:rPr>
      </w:pPr>
      <w:r w:rsidRPr="00595ACF">
        <w:rPr>
          <w:rFonts w:cs="Arial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B2B9A" w:rsidRPr="00595ACF" w:rsidRDefault="000B2B9A" w:rsidP="00863B0F">
      <w:pPr>
        <w:ind w:left="-284" w:firstLine="710"/>
        <w:rPr>
          <w:rFonts w:cs="Arial"/>
        </w:rPr>
      </w:pPr>
      <w:proofErr w:type="gramStart"/>
      <w:r w:rsidRPr="00595ACF">
        <w:rPr>
          <w:rFonts w:cs="Arial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B2B9A" w:rsidRPr="00595ACF" w:rsidRDefault="000B2B9A" w:rsidP="00863B0F">
      <w:pPr>
        <w:ind w:left="-284" w:firstLine="710"/>
        <w:rPr>
          <w:rFonts w:cs="Arial"/>
        </w:rPr>
      </w:pPr>
      <w:r w:rsidRPr="00595ACF">
        <w:rPr>
          <w:rFonts w:cs="Arial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B2B9A" w:rsidRPr="00595ACF" w:rsidRDefault="000B2B9A" w:rsidP="00863B0F">
      <w:pPr>
        <w:ind w:left="-284" w:firstLine="710"/>
        <w:rPr>
          <w:rFonts w:cs="Arial"/>
        </w:rPr>
      </w:pPr>
      <w:r w:rsidRPr="00595ACF">
        <w:rPr>
          <w:rFonts w:cs="Arial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37E73" w:rsidRPr="00595ACF" w:rsidRDefault="00863B0F" w:rsidP="00863B0F">
      <w:pPr>
        <w:ind w:left="-284" w:firstLine="710"/>
        <w:rPr>
          <w:rFonts w:cs="Arial"/>
        </w:rPr>
      </w:pPr>
      <w:r w:rsidRPr="00595ACF">
        <w:rPr>
          <w:rFonts w:cs="Arial"/>
        </w:rPr>
        <w:t>4.1.</w:t>
      </w:r>
      <w:r w:rsidR="00C37E73" w:rsidRPr="00595ACF">
        <w:rPr>
          <w:rFonts w:cs="Arial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C37E73" w:rsidRPr="00595ACF">
        <w:rPr>
          <w:rFonts w:cs="Arial"/>
        </w:rPr>
        <w:t>представлена</w:t>
      </w:r>
      <w:proofErr w:type="gramEnd"/>
      <w:r w:rsidR="00C37E73" w:rsidRPr="00595ACF">
        <w:rPr>
          <w:rFonts w:cs="Arial"/>
        </w:rPr>
        <w:t>:</w:t>
      </w:r>
    </w:p>
    <w:p w:rsidR="00C37E73" w:rsidRPr="00595ACF" w:rsidRDefault="00C37E73" w:rsidP="00863B0F">
      <w:pPr>
        <w:ind w:left="-284" w:firstLine="710"/>
        <w:rPr>
          <w:rFonts w:cs="Arial"/>
        </w:rPr>
      </w:pPr>
      <w:r w:rsidRPr="00595ACF">
        <w:rPr>
          <w:rFonts w:cs="Arial"/>
        </w:rPr>
        <w:t xml:space="preserve">а) оформленная в </w:t>
      </w:r>
      <w:proofErr w:type="gramStart"/>
      <w:r w:rsidRPr="00595ACF">
        <w:rPr>
          <w:rFonts w:cs="Arial"/>
        </w:rPr>
        <w:t>соответствии</w:t>
      </w:r>
      <w:proofErr w:type="gramEnd"/>
      <w:r w:rsidRPr="00595ACF">
        <w:rPr>
          <w:rFonts w:cs="Arial"/>
        </w:rPr>
        <w:t xml:space="preserve"> с законодательством Российской Федерации доверенность (для физических лиц);</w:t>
      </w:r>
    </w:p>
    <w:p w:rsidR="00C37E73" w:rsidRPr="00595ACF" w:rsidRDefault="00C37E73" w:rsidP="00863B0F">
      <w:pPr>
        <w:ind w:left="-284" w:firstLine="710"/>
        <w:rPr>
          <w:rFonts w:cs="Arial"/>
        </w:rPr>
      </w:pPr>
      <w:r w:rsidRPr="00595ACF">
        <w:rPr>
          <w:rFonts w:cs="Arial"/>
        </w:rPr>
        <w:t xml:space="preserve">б) оформленная в </w:t>
      </w:r>
      <w:proofErr w:type="gramStart"/>
      <w:r w:rsidRPr="00595ACF">
        <w:rPr>
          <w:rFonts w:cs="Arial"/>
        </w:rPr>
        <w:t>соответствии</w:t>
      </w:r>
      <w:proofErr w:type="gramEnd"/>
      <w:r w:rsidRPr="00595ACF">
        <w:rPr>
          <w:rFonts w:cs="Arial"/>
        </w:rPr>
        <w:t xml:space="preserve">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C37E73" w:rsidRPr="00595ACF" w:rsidRDefault="00C37E73" w:rsidP="00863B0F">
      <w:pPr>
        <w:ind w:left="-284" w:firstLine="710"/>
        <w:rPr>
          <w:rFonts w:cs="Arial"/>
        </w:rPr>
      </w:pPr>
      <w:r w:rsidRPr="00595ACF">
        <w:rPr>
          <w:rFonts w:cs="Arial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B2B9A" w:rsidRPr="00595ACF" w:rsidRDefault="000B2B9A" w:rsidP="00863B0F">
      <w:pPr>
        <w:ind w:left="-284" w:firstLine="710"/>
        <w:rPr>
          <w:rFonts w:cs="Arial"/>
        </w:rPr>
      </w:pPr>
      <w:r w:rsidRPr="00595ACF">
        <w:rPr>
          <w:rFonts w:cs="Arial"/>
        </w:rPr>
        <w:t>5. По результатам рассмотрения жалобы</w:t>
      </w:r>
      <w:r w:rsidR="00544FFD" w:rsidRPr="00595ACF">
        <w:rPr>
          <w:rFonts w:cs="Arial"/>
        </w:rPr>
        <w:t xml:space="preserve"> представительный орган МО «Юхновский район»,</w:t>
      </w:r>
      <w:r w:rsidRPr="00595ACF">
        <w:rPr>
          <w:rFonts w:cs="Arial"/>
        </w:rPr>
        <w:t xml:space="preserve"> Глава </w:t>
      </w:r>
      <w:r w:rsidR="00863B0F" w:rsidRPr="00595ACF">
        <w:rPr>
          <w:rFonts w:cs="Arial"/>
        </w:rPr>
        <w:t>а</w:t>
      </w:r>
      <w:r w:rsidR="00C37E73" w:rsidRPr="00595ACF">
        <w:rPr>
          <w:rFonts w:cs="Arial"/>
        </w:rPr>
        <w:t>дминистрации МР «Юхновский район»</w:t>
      </w:r>
      <w:r w:rsidRPr="00595ACF">
        <w:rPr>
          <w:rFonts w:cs="Arial"/>
        </w:rPr>
        <w:t xml:space="preserve"> (заместитель Главы </w:t>
      </w:r>
      <w:r w:rsidR="00863B0F" w:rsidRPr="00595ACF">
        <w:rPr>
          <w:rFonts w:cs="Arial"/>
        </w:rPr>
        <w:t>администрации МР « Юхновский район»</w:t>
      </w:r>
      <w:r w:rsidRPr="00595ACF">
        <w:rPr>
          <w:rFonts w:cs="Arial"/>
        </w:rPr>
        <w:t>, курирующий соответствующее направление муниципальных услуг), принимает одно из следующих решений:</w:t>
      </w:r>
    </w:p>
    <w:p w:rsidR="000B2B9A" w:rsidRPr="00595ACF" w:rsidRDefault="000B2B9A" w:rsidP="00863B0F">
      <w:pPr>
        <w:ind w:left="-284" w:firstLine="710"/>
        <w:rPr>
          <w:rFonts w:cs="Arial"/>
        </w:rPr>
      </w:pPr>
      <w:proofErr w:type="gramStart"/>
      <w:r w:rsidRPr="00595ACF">
        <w:rPr>
          <w:rFonts w:cs="Arial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актами, а также в иных формах;</w:t>
      </w:r>
      <w:proofErr w:type="gramEnd"/>
    </w:p>
    <w:p w:rsidR="000B2B9A" w:rsidRPr="00595ACF" w:rsidRDefault="000B2B9A" w:rsidP="00863B0F">
      <w:pPr>
        <w:ind w:left="-284" w:firstLine="710"/>
        <w:rPr>
          <w:rFonts w:cs="Arial"/>
        </w:rPr>
      </w:pPr>
      <w:r w:rsidRPr="00595ACF">
        <w:rPr>
          <w:rFonts w:cs="Arial"/>
        </w:rPr>
        <w:t xml:space="preserve">2) отказывает в </w:t>
      </w:r>
      <w:proofErr w:type="gramStart"/>
      <w:r w:rsidRPr="00595ACF">
        <w:rPr>
          <w:rFonts w:cs="Arial"/>
        </w:rPr>
        <w:t>удовлетворении</w:t>
      </w:r>
      <w:proofErr w:type="gramEnd"/>
      <w:r w:rsidRPr="00595ACF">
        <w:rPr>
          <w:rFonts w:cs="Arial"/>
        </w:rPr>
        <w:t xml:space="preserve"> жалобы.</w:t>
      </w:r>
    </w:p>
    <w:p w:rsidR="000B2B9A" w:rsidRPr="00595ACF" w:rsidRDefault="000B2B9A" w:rsidP="00863B0F">
      <w:pPr>
        <w:ind w:left="-284" w:firstLine="710"/>
        <w:rPr>
          <w:rFonts w:cs="Arial"/>
        </w:rPr>
      </w:pPr>
      <w:r w:rsidRPr="00595ACF">
        <w:rPr>
          <w:rFonts w:cs="Arial"/>
        </w:rPr>
        <w:t xml:space="preserve">6. Не позднее дня, следующего за днем принятия решения, и в </w:t>
      </w:r>
      <w:proofErr w:type="gramStart"/>
      <w:r w:rsidRPr="00595ACF">
        <w:rPr>
          <w:rFonts w:cs="Arial"/>
        </w:rPr>
        <w:t>пределах</w:t>
      </w:r>
      <w:proofErr w:type="gramEnd"/>
      <w:r w:rsidRPr="00595ACF">
        <w:rPr>
          <w:rFonts w:cs="Arial"/>
        </w:rPr>
        <w:t xml:space="preserve"> сроков, установленных п. </w:t>
      </w:r>
      <w:r w:rsidR="00C225FC" w:rsidRPr="00595ACF">
        <w:rPr>
          <w:rFonts w:cs="Arial"/>
        </w:rPr>
        <w:t>3</w:t>
      </w:r>
      <w:r w:rsidRPr="00595ACF">
        <w:rPr>
          <w:rFonts w:cs="Arial"/>
        </w:rPr>
        <w:t xml:space="preserve"> настоящего положения,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2B9A" w:rsidRPr="00595ACF" w:rsidRDefault="000B2B9A" w:rsidP="00863B0F">
      <w:pPr>
        <w:ind w:left="-284" w:firstLine="710"/>
        <w:rPr>
          <w:rFonts w:cs="Arial"/>
        </w:rPr>
      </w:pPr>
      <w:r w:rsidRPr="00595ACF">
        <w:rPr>
          <w:rFonts w:cs="Arial"/>
        </w:rPr>
        <w:t xml:space="preserve">7. В случае установления в ходе или по результатам </w:t>
      </w:r>
      <w:proofErr w:type="gramStart"/>
      <w:r w:rsidRPr="00595ACF">
        <w:rPr>
          <w:rFonts w:cs="Arial"/>
        </w:rPr>
        <w:t>рассмотрения жалобы признаков состава административного правонарушения</w:t>
      </w:r>
      <w:proofErr w:type="gramEnd"/>
      <w:r w:rsidRPr="00595ACF">
        <w:rPr>
          <w:rFonts w:cs="Arial"/>
        </w:rPr>
        <w:t xml:space="preserve"> или преступления должностное лицо, наделенное настоящ</w:t>
      </w:r>
      <w:r w:rsidR="00C225FC" w:rsidRPr="00595ACF">
        <w:rPr>
          <w:rFonts w:cs="Arial"/>
        </w:rPr>
        <w:t>им</w:t>
      </w:r>
      <w:r w:rsidRPr="00595ACF">
        <w:rPr>
          <w:rFonts w:cs="Arial"/>
        </w:rPr>
        <w:t xml:space="preserve"> положени</w:t>
      </w:r>
      <w:r w:rsidR="00C225FC" w:rsidRPr="00595ACF">
        <w:rPr>
          <w:rFonts w:cs="Arial"/>
        </w:rPr>
        <w:t>ем</w:t>
      </w:r>
      <w:r w:rsidRPr="00595ACF">
        <w:rPr>
          <w:rFonts w:cs="Arial"/>
        </w:rPr>
        <w:t xml:space="preserve"> полномочиями по рассмотрению жалоб,  незамедлительно направляет имеющиеся материалы в органы прокуратуры.</w:t>
      </w:r>
    </w:p>
    <w:p w:rsidR="000B2B9A" w:rsidRPr="00595ACF" w:rsidRDefault="000B2B9A" w:rsidP="00863B0F">
      <w:pPr>
        <w:ind w:left="-284" w:firstLine="710"/>
        <w:jc w:val="right"/>
        <w:rPr>
          <w:rFonts w:cs="Arial"/>
          <w:b/>
        </w:rPr>
      </w:pPr>
    </w:p>
    <w:p w:rsidR="000B2B9A" w:rsidRPr="00595ACF" w:rsidRDefault="000B2B9A" w:rsidP="00863B0F">
      <w:pPr>
        <w:ind w:left="-284" w:firstLine="710"/>
        <w:jc w:val="right"/>
        <w:rPr>
          <w:rFonts w:cs="Arial"/>
          <w:b/>
        </w:rPr>
      </w:pPr>
    </w:p>
    <w:p w:rsidR="000B2B9A" w:rsidRPr="00595ACF" w:rsidRDefault="000B2B9A" w:rsidP="000B2B9A">
      <w:pPr>
        <w:jc w:val="right"/>
        <w:rPr>
          <w:rFonts w:cs="Arial"/>
          <w:b/>
        </w:rPr>
      </w:pPr>
    </w:p>
    <w:p w:rsidR="000B2B9A" w:rsidRPr="00595ACF" w:rsidRDefault="000B2B9A" w:rsidP="000B2B9A">
      <w:pPr>
        <w:jc w:val="right"/>
        <w:rPr>
          <w:rFonts w:cs="Arial"/>
          <w:b/>
        </w:rPr>
      </w:pPr>
    </w:p>
    <w:p w:rsidR="002823B4" w:rsidRPr="00595ACF" w:rsidRDefault="002823B4" w:rsidP="00366F1E">
      <w:pPr>
        <w:jc w:val="right"/>
        <w:rPr>
          <w:rFonts w:cs="Arial"/>
        </w:rPr>
      </w:pPr>
    </w:p>
    <w:sectPr w:rsidR="002823B4" w:rsidRPr="00595ACF" w:rsidSect="00863B0F">
      <w:headerReference w:type="default" r:id="rId15"/>
      <w:pgSz w:w="11906" w:h="16838"/>
      <w:pgMar w:top="567" w:right="850" w:bottom="426" w:left="1701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A67" w:rsidRDefault="00BE2A67" w:rsidP="009B2245">
      <w:r>
        <w:separator/>
      </w:r>
    </w:p>
  </w:endnote>
  <w:endnote w:type="continuationSeparator" w:id="0">
    <w:p w:rsidR="00BE2A67" w:rsidRDefault="00BE2A67" w:rsidP="009B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A67" w:rsidRDefault="00BE2A67" w:rsidP="009B2245">
      <w:r>
        <w:separator/>
      </w:r>
    </w:p>
  </w:footnote>
  <w:footnote w:type="continuationSeparator" w:id="0">
    <w:p w:rsidR="00BE2A67" w:rsidRDefault="00BE2A67" w:rsidP="009B2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57" w:rsidRPr="009B2245" w:rsidRDefault="00B25E57" w:rsidP="009B2245">
    <w:pPr>
      <w:pStyle w:val="a8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83D"/>
    <w:multiLevelType w:val="hybridMultilevel"/>
    <w:tmpl w:val="2B5A8518"/>
    <w:lvl w:ilvl="0" w:tplc="C2083DD8">
      <w:start w:val="1"/>
      <w:numFmt w:val="bullet"/>
      <w:lvlText w:val=""/>
      <w:lvlJc w:val="left"/>
      <w:pPr>
        <w:tabs>
          <w:tab w:val="num" w:pos="454"/>
        </w:tabs>
        <w:ind w:left="39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>
    <w:nsid w:val="027A432F"/>
    <w:multiLevelType w:val="hybridMultilevel"/>
    <w:tmpl w:val="9BA69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D2F7B"/>
    <w:multiLevelType w:val="singleLevel"/>
    <w:tmpl w:val="2BC2084E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3">
    <w:nsid w:val="20256C32"/>
    <w:multiLevelType w:val="hybridMultilevel"/>
    <w:tmpl w:val="6BF03FAC"/>
    <w:lvl w:ilvl="0" w:tplc="97A2CA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476965"/>
    <w:multiLevelType w:val="hybridMultilevel"/>
    <w:tmpl w:val="36944592"/>
    <w:lvl w:ilvl="0" w:tplc="2AAA353C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35BF1471"/>
    <w:multiLevelType w:val="hybridMultilevel"/>
    <w:tmpl w:val="0D68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459BE"/>
    <w:multiLevelType w:val="hybridMultilevel"/>
    <w:tmpl w:val="335CD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565472"/>
    <w:multiLevelType w:val="multilevel"/>
    <w:tmpl w:val="A8A2DF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44844A2B"/>
    <w:multiLevelType w:val="hybridMultilevel"/>
    <w:tmpl w:val="0D34D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EA4018"/>
    <w:multiLevelType w:val="multilevel"/>
    <w:tmpl w:val="C1F2F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49950CE2"/>
    <w:multiLevelType w:val="singleLevel"/>
    <w:tmpl w:val="2BC2084E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11">
    <w:nsid w:val="4A5C7896"/>
    <w:multiLevelType w:val="hybridMultilevel"/>
    <w:tmpl w:val="E4EE1C16"/>
    <w:lvl w:ilvl="0" w:tplc="62B4EE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EBC3885"/>
    <w:multiLevelType w:val="hybridMultilevel"/>
    <w:tmpl w:val="80E68580"/>
    <w:lvl w:ilvl="0" w:tplc="294EEB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EF962F3"/>
    <w:multiLevelType w:val="multilevel"/>
    <w:tmpl w:val="1EBC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2A2C18"/>
    <w:multiLevelType w:val="hybridMultilevel"/>
    <w:tmpl w:val="BF86F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6D349B"/>
    <w:multiLevelType w:val="multilevel"/>
    <w:tmpl w:val="335CD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77636F"/>
    <w:multiLevelType w:val="multilevel"/>
    <w:tmpl w:val="50DA18CA"/>
    <w:lvl w:ilvl="0">
      <w:start w:val="1"/>
      <w:numFmt w:val="decimal"/>
      <w:lvlText w:val="%1."/>
      <w:lvlJc w:val="left"/>
      <w:pPr>
        <w:ind w:left="777" w:hanging="360"/>
      </w:p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7" w:hanging="1800"/>
      </w:pPr>
      <w:rPr>
        <w:rFonts w:hint="default"/>
      </w:rPr>
    </w:lvl>
  </w:abstractNum>
  <w:abstractNum w:abstractNumId="17">
    <w:nsid w:val="5F906918"/>
    <w:multiLevelType w:val="hybridMultilevel"/>
    <w:tmpl w:val="1D8491AC"/>
    <w:lvl w:ilvl="0" w:tplc="C2083DD8">
      <w:start w:val="1"/>
      <w:numFmt w:val="bullet"/>
      <w:lvlText w:val=""/>
      <w:lvlJc w:val="left"/>
      <w:pPr>
        <w:tabs>
          <w:tab w:val="num" w:pos="454"/>
        </w:tabs>
        <w:ind w:left="39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8">
    <w:nsid w:val="61B94FA2"/>
    <w:multiLevelType w:val="multilevel"/>
    <w:tmpl w:val="AC0CC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659B3410"/>
    <w:multiLevelType w:val="hybridMultilevel"/>
    <w:tmpl w:val="F9F82C10"/>
    <w:lvl w:ilvl="0" w:tplc="97A2CAE8">
      <w:start w:val="1"/>
      <w:numFmt w:val="bullet"/>
      <w:lvlText w:val=""/>
      <w:lvlJc w:val="left"/>
      <w:pPr>
        <w:tabs>
          <w:tab w:val="num" w:pos="927"/>
        </w:tabs>
        <w:ind w:left="92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A201218"/>
    <w:multiLevelType w:val="hybridMultilevel"/>
    <w:tmpl w:val="47146134"/>
    <w:lvl w:ilvl="0" w:tplc="D604F174">
      <w:start w:val="1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E37AE0"/>
    <w:multiLevelType w:val="hybridMultilevel"/>
    <w:tmpl w:val="4726D086"/>
    <w:lvl w:ilvl="0" w:tplc="5EC4EF4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072E13"/>
    <w:multiLevelType w:val="multilevel"/>
    <w:tmpl w:val="2424D7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3">
    <w:nsid w:val="7A0A2B02"/>
    <w:multiLevelType w:val="hybridMultilevel"/>
    <w:tmpl w:val="34B2F4FE"/>
    <w:lvl w:ilvl="0" w:tplc="C2083DD8">
      <w:start w:val="1"/>
      <w:numFmt w:val="bullet"/>
      <w:lvlText w:val=""/>
      <w:lvlJc w:val="left"/>
      <w:pPr>
        <w:tabs>
          <w:tab w:val="num" w:pos="567"/>
        </w:tabs>
        <w:ind w:left="51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4">
    <w:nsid w:val="7A7D6AF3"/>
    <w:multiLevelType w:val="hybridMultilevel"/>
    <w:tmpl w:val="C3B48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A2CAE8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A0AC7896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E128D5"/>
    <w:multiLevelType w:val="multilevel"/>
    <w:tmpl w:val="55E80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6">
    <w:nsid w:val="7E9D25C5"/>
    <w:multiLevelType w:val="hybridMultilevel"/>
    <w:tmpl w:val="5F3E6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21"/>
  </w:num>
  <w:num w:numId="4">
    <w:abstractNumId w:val="20"/>
  </w:num>
  <w:num w:numId="5">
    <w:abstractNumId w:val="24"/>
  </w:num>
  <w:num w:numId="6">
    <w:abstractNumId w:val="13"/>
  </w:num>
  <w:num w:numId="7">
    <w:abstractNumId w:val="19"/>
  </w:num>
  <w:num w:numId="8">
    <w:abstractNumId w:val="3"/>
  </w:num>
  <w:num w:numId="9">
    <w:abstractNumId w:val="6"/>
  </w:num>
  <w:num w:numId="10">
    <w:abstractNumId w:val="15"/>
  </w:num>
  <w:num w:numId="11">
    <w:abstractNumId w:val="23"/>
  </w:num>
  <w:num w:numId="12">
    <w:abstractNumId w:val="0"/>
  </w:num>
  <w:num w:numId="13">
    <w:abstractNumId w:val="17"/>
  </w:num>
  <w:num w:numId="14">
    <w:abstractNumId w:val="4"/>
  </w:num>
  <w:num w:numId="15">
    <w:abstractNumId w:val="16"/>
  </w:num>
  <w:num w:numId="16">
    <w:abstractNumId w:val="1"/>
  </w:num>
  <w:num w:numId="17">
    <w:abstractNumId w:val="18"/>
  </w:num>
  <w:num w:numId="18">
    <w:abstractNumId w:val="8"/>
  </w:num>
  <w:num w:numId="19">
    <w:abstractNumId w:val="26"/>
  </w:num>
  <w:num w:numId="20">
    <w:abstractNumId w:val="25"/>
  </w:num>
  <w:num w:numId="21">
    <w:abstractNumId w:val="14"/>
  </w:num>
  <w:num w:numId="22">
    <w:abstractNumId w:val="11"/>
  </w:num>
  <w:num w:numId="23">
    <w:abstractNumId w:val="2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C2"/>
    <w:rsid w:val="000013AF"/>
    <w:rsid w:val="000251C4"/>
    <w:rsid w:val="000276A9"/>
    <w:rsid w:val="000409DD"/>
    <w:rsid w:val="00042F1E"/>
    <w:rsid w:val="00056625"/>
    <w:rsid w:val="00060813"/>
    <w:rsid w:val="00060BEF"/>
    <w:rsid w:val="000724C6"/>
    <w:rsid w:val="000814FB"/>
    <w:rsid w:val="000B182D"/>
    <w:rsid w:val="000B2B9A"/>
    <w:rsid w:val="0011586E"/>
    <w:rsid w:val="00137860"/>
    <w:rsid w:val="001804A8"/>
    <w:rsid w:val="001A5D2A"/>
    <w:rsid w:val="001C7123"/>
    <w:rsid w:val="001F0AA0"/>
    <w:rsid w:val="001F6801"/>
    <w:rsid w:val="00206ABA"/>
    <w:rsid w:val="00216F43"/>
    <w:rsid w:val="00224861"/>
    <w:rsid w:val="002307C1"/>
    <w:rsid w:val="00232212"/>
    <w:rsid w:val="0024591B"/>
    <w:rsid w:val="00260E90"/>
    <w:rsid w:val="002823B4"/>
    <w:rsid w:val="00295A4A"/>
    <w:rsid w:val="002A09DC"/>
    <w:rsid w:val="002B5B55"/>
    <w:rsid w:val="002C6191"/>
    <w:rsid w:val="002E4409"/>
    <w:rsid w:val="002F748C"/>
    <w:rsid w:val="003143B7"/>
    <w:rsid w:val="0033568C"/>
    <w:rsid w:val="00366F1E"/>
    <w:rsid w:val="00373750"/>
    <w:rsid w:val="00380384"/>
    <w:rsid w:val="00382F7B"/>
    <w:rsid w:val="0039718F"/>
    <w:rsid w:val="003A3C8E"/>
    <w:rsid w:val="003A51EA"/>
    <w:rsid w:val="003C5581"/>
    <w:rsid w:val="003C60C4"/>
    <w:rsid w:val="003D602D"/>
    <w:rsid w:val="003E0F48"/>
    <w:rsid w:val="003F0AAE"/>
    <w:rsid w:val="003F283E"/>
    <w:rsid w:val="0040590E"/>
    <w:rsid w:val="0041051F"/>
    <w:rsid w:val="004173A7"/>
    <w:rsid w:val="00440294"/>
    <w:rsid w:val="00450303"/>
    <w:rsid w:val="00453836"/>
    <w:rsid w:val="0046115F"/>
    <w:rsid w:val="00474B84"/>
    <w:rsid w:val="00475C7F"/>
    <w:rsid w:val="00484630"/>
    <w:rsid w:val="004859C6"/>
    <w:rsid w:val="00487F0E"/>
    <w:rsid w:val="004C1ADC"/>
    <w:rsid w:val="004C3B75"/>
    <w:rsid w:val="005261F6"/>
    <w:rsid w:val="00544FFD"/>
    <w:rsid w:val="005512C8"/>
    <w:rsid w:val="00595ACF"/>
    <w:rsid w:val="0059745C"/>
    <w:rsid w:val="005D2599"/>
    <w:rsid w:val="005F1AEA"/>
    <w:rsid w:val="005F24C7"/>
    <w:rsid w:val="005F5913"/>
    <w:rsid w:val="00615573"/>
    <w:rsid w:val="00615EDF"/>
    <w:rsid w:val="006223B7"/>
    <w:rsid w:val="0062498A"/>
    <w:rsid w:val="0063283A"/>
    <w:rsid w:val="00637F89"/>
    <w:rsid w:val="006A10A8"/>
    <w:rsid w:val="006A4C12"/>
    <w:rsid w:val="006C3DC5"/>
    <w:rsid w:val="006E6186"/>
    <w:rsid w:val="0070609B"/>
    <w:rsid w:val="00710DDC"/>
    <w:rsid w:val="007358F9"/>
    <w:rsid w:val="00744AF0"/>
    <w:rsid w:val="00767188"/>
    <w:rsid w:val="007746BE"/>
    <w:rsid w:val="00785D84"/>
    <w:rsid w:val="007A03A6"/>
    <w:rsid w:val="007A396F"/>
    <w:rsid w:val="007B0512"/>
    <w:rsid w:val="007B30E0"/>
    <w:rsid w:val="007B625F"/>
    <w:rsid w:val="007D1DF7"/>
    <w:rsid w:val="007D3043"/>
    <w:rsid w:val="0082024C"/>
    <w:rsid w:val="00835081"/>
    <w:rsid w:val="00863B0F"/>
    <w:rsid w:val="00896C1E"/>
    <w:rsid w:val="008C605E"/>
    <w:rsid w:val="008D619C"/>
    <w:rsid w:val="009144C8"/>
    <w:rsid w:val="00954B8B"/>
    <w:rsid w:val="00957BB2"/>
    <w:rsid w:val="009617E7"/>
    <w:rsid w:val="0096326E"/>
    <w:rsid w:val="00991EA1"/>
    <w:rsid w:val="009A2FFF"/>
    <w:rsid w:val="009A4A41"/>
    <w:rsid w:val="009B2245"/>
    <w:rsid w:val="009C01D1"/>
    <w:rsid w:val="009E2B06"/>
    <w:rsid w:val="009F4375"/>
    <w:rsid w:val="009F7DC1"/>
    <w:rsid w:val="00A06BC2"/>
    <w:rsid w:val="00A205C8"/>
    <w:rsid w:val="00A267A2"/>
    <w:rsid w:val="00A33D80"/>
    <w:rsid w:val="00A5054E"/>
    <w:rsid w:val="00A53E91"/>
    <w:rsid w:val="00A72AE8"/>
    <w:rsid w:val="00A74A6F"/>
    <w:rsid w:val="00A766EA"/>
    <w:rsid w:val="00A864C9"/>
    <w:rsid w:val="00A93911"/>
    <w:rsid w:val="00AE377B"/>
    <w:rsid w:val="00AF1BDA"/>
    <w:rsid w:val="00AF3CB5"/>
    <w:rsid w:val="00B009A1"/>
    <w:rsid w:val="00B17F18"/>
    <w:rsid w:val="00B22903"/>
    <w:rsid w:val="00B22C41"/>
    <w:rsid w:val="00B25E57"/>
    <w:rsid w:val="00B3324D"/>
    <w:rsid w:val="00B53666"/>
    <w:rsid w:val="00B64148"/>
    <w:rsid w:val="00B7375F"/>
    <w:rsid w:val="00B931CB"/>
    <w:rsid w:val="00BC2278"/>
    <w:rsid w:val="00BD6DC2"/>
    <w:rsid w:val="00BE2A67"/>
    <w:rsid w:val="00BE51F6"/>
    <w:rsid w:val="00BF44D7"/>
    <w:rsid w:val="00C16107"/>
    <w:rsid w:val="00C16D6C"/>
    <w:rsid w:val="00C225FC"/>
    <w:rsid w:val="00C37E73"/>
    <w:rsid w:val="00C63E1B"/>
    <w:rsid w:val="00C65DF4"/>
    <w:rsid w:val="00C75B42"/>
    <w:rsid w:val="00CA26D7"/>
    <w:rsid w:val="00CA2E62"/>
    <w:rsid w:val="00CA3301"/>
    <w:rsid w:val="00CD3439"/>
    <w:rsid w:val="00CE6D48"/>
    <w:rsid w:val="00CF5FB7"/>
    <w:rsid w:val="00D32884"/>
    <w:rsid w:val="00D41EE6"/>
    <w:rsid w:val="00D468D3"/>
    <w:rsid w:val="00D4769F"/>
    <w:rsid w:val="00D56C20"/>
    <w:rsid w:val="00D63C52"/>
    <w:rsid w:val="00D7180A"/>
    <w:rsid w:val="00D742FC"/>
    <w:rsid w:val="00DA4C8A"/>
    <w:rsid w:val="00DC1AB5"/>
    <w:rsid w:val="00DD1DF2"/>
    <w:rsid w:val="00DD487F"/>
    <w:rsid w:val="00DE2FDB"/>
    <w:rsid w:val="00DF1346"/>
    <w:rsid w:val="00E068CA"/>
    <w:rsid w:val="00E3652E"/>
    <w:rsid w:val="00E3704B"/>
    <w:rsid w:val="00E537F2"/>
    <w:rsid w:val="00E57B21"/>
    <w:rsid w:val="00E82B03"/>
    <w:rsid w:val="00E91496"/>
    <w:rsid w:val="00E947DB"/>
    <w:rsid w:val="00EA27E2"/>
    <w:rsid w:val="00EF16D4"/>
    <w:rsid w:val="00EF33E3"/>
    <w:rsid w:val="00F03926"/>
    <w:rsid w:val="00F045ED"/>
    <w:rsid w:val="00F2261E"/>
    <w:rsid w:val="00F23BEA"/>
    <w:rsid w:val="00F27AA0"/>
    <w:rsid w:val="00F35CAB"/>
    <w:rsid w:val="00F512B2"/>
    <w:rsid w:val="00F73E57"/>
    <w:rsid w:val="00F8435E"/>
    <w:rsid w:val="00FA5890"/>
    <w:rsid w:val="00FB4E34"/>
    <w:rsid w:val="00FC01C2"/>
    <w:rsid w:val="00FC2765"/>
    <w:rsid w:val="00FC2782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1586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1586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1586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1586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1586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4721"/>
    </w:pPr>
    <w:rPr>
      <w:b/>
      <w:sz w:val="26"/>
    </w:rPr>
  </w:style>
  <w:style w:type="paragraph" w:styleId="a4">
    <w:name w:val="Balloon Text"/>
    <w:basedOn w:val="a"/>
    <w:link w:val="a5"/>
    <w:rsid w:val="00BF44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F44D7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D56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11586E"/>
    <w:rPr>
      <w:color w:val="0000FF"/>
      <w:u w:val="none"/>
    </w:rPr>
  </w:style>
  <w:style w:type="paragraph" w:styleId="a8">
    <w:name w:val="header"/>
    <w:basedOn w:val="a"/>
    <w:link w:val="a9"/>
    <w:rsid w:val="009B22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B2245"/>
  </w:style>
  <w:style w:type="paragraph" w:styleId="aa">
    <w:name w:val="footer"/>
    <w:basedOn w:val="a"/>
    <w:link w:val="ab"/>
    <w:rsid w:val="009B22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B2245"/>
  </w:style>
  <w:style w:type="character" w:customStyle="1" w:styleId="30">
    <w:name w:val="Заголовок 3 Знак"/>
    <w:aliases w:val="!Главы документа Знак"/>
    <w:basedOn w:val="a0"/>
    <w:link w:val="3"/>
    <w:rsid w:val="00595AC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95AC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1586E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11586E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595AC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1586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1586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1586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1586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1586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1586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1586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1586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1586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1586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1586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4721"/>
    </w:pPr>
    <w:rPr>
      <w:b/>
      <w:sz w:val="26"/>
    </w:rPr>
  </w:style>
  <w:style w:type="paragraph" w:styleId="a4">
    <w:name w:val="Balloon Text"/>
    <w:basedOn w:val="a"/>
    <w:link w:val="a5"/>
    <w:rsid w:val="00BF44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F44D7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D56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11586E"/>
    <w:rPr>
      <w:color w:val="0000FF"/>
      <w:u w:val="none"/>
    </w:rPr>
  </w:style>
  <w:style w:type="paragraph" w:styleId="a8">
    <w:name w:val="header"/>
    <w:basedOn w:val="a"/>
    <w:link w:val="a9"/>
    <w:rsid w:val="009B22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B2245"/>
  </w:style>
  <w:style w:type="paragraph" w:styleId="aa">
    <w:name w:val="footer"/>
    <w:basedOn w:val="a"/>
    <w:link w:val="ab"/>
    <w:rsid w:val="009B22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B2245"/>
  </w:style>
  <w:style w:type="character" w:customStyle="1" w:styleId="30">
    <w:name w:val="Заголовок 3 Знак"/>
    <w:aliases w:val="!Главы документа Знак"/>
    <w:basedOn w:val="a0"/>
    <w:link w:val="3"/>
    <w:rsid w:val="00595AC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95AC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1586E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11586E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595AC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1586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1586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1586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1586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1586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1586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minjust.ru:8080/rnla-links/ws/content/act/96e20c02-1b12-465a-b64c-24aa92270007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minjust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hyperlink" Target="http://bd-registr2:8081/content/act/7bd1a560-99de-4574-9f9e-d8cedc3c486b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8F7129-288E-4292-B08A-DCD9DDCC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3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9383</CharactersWithSpaces>
  <SharedDoc>false</SharedDoc>
  <HLinks>
    <vt:vector size="24" baseType="variant">
      <vt:variant>
        <vt:i4>1900544</vt:i4>
      </vt:variant>
      <vt:variant>
        <vt:i4>12</vt:i4>
      </vt:variant>
      <vt:variant>
        <vt:i4>0</vt:i4>
      </vt:variant>
      <vt:variant>
        <vt:i4>5</vt:i4>
      </vt:variant>
      <vt:variant>
        <vt:lpwstr>http://bd-registr2:8081/content/act/7bd1a560-99de-4574-9f9e-d8cedc3c486b.doc</vt:lpwstr>
      </vt:variant>
      <vt:variant>
        <vt:lpwstr/>
      </vt:variant>
      <vt:variant>
        <vt:i4>3211300</vt:i4>
      </vt:variant>
      <vt:variant>
        <vt:i4>9</vt:i4>
      </vt:variant>
      <vt:variant>
        <vt:i4>0</vt:i4>
      </vt:variant>
      <vt:variant>
        <vt:i4>5</vt:i4>
      </vt:variant>
      <vt:variant>
        <vt:lpwstr>http://nla-service.minjust.ru:8080/rnla-links/ws/content/act/96e20c02-1b12-465a-b64c-24aa92270007.html</vt:lpwstr>
      </vt:variant>
      <vt:variant>
        <vt:lpwstr/>
      </vt:variant>
      <vt:variant>
        <vt:i4>3211300</vt:i4>
      </vt:variant>
      <vt:variant>
        <vt:i4>6</vt:i4>
      </vt:variant>
      <vt:variant>
        <vt:i4>0</vt:i4>
      </vt:variant>
      <vt:variant>
        <vt:i4>5</vt:i4>
      </vt:variant>
      <vt:variant>
        <vt:lpwstr>http://nla-service.minjust.ru:8080/rnla-links/ws/content/act/96e20c02-1b12-465a-b64c-24aa92270007.html</vt:lpwstr>
      </vt:variant>
      <vt:variant>
        <vt:lpwstr/>
      </vt:variant>
      <vt:variant>
        <vt:i4>4128810</vt:i4>
      </vt:variant>
      <vt:variant>
        <vt:i4>3</vt:i4>
      </vt:variant>
      <vt:variant>
        <vt:i4>0</vt:i4>
      </vt:variant>
      <vt:variant>
        <vt:i4>5</vt:i4>
      </vt:variant>
      <vt:variant>
        <vt:lpwstr>http://nla-service.minjust.ru:8080/rnla-links/ws/content/act/bba0bfb1-06c7-4e50-a8d3-fe1045784bf1.html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Огурцов</dc:creator>
  <cp:keywords/>
  <cp:lastModifiedBy>Гринёва Любовь Юрьевна</cp:lastModifiedBy>
  <cp:revision>2</cp:revision>
  <cp:lastPrinted>2021-08-04T06:04:00Z</cp:lastPrinted>
  <dcterms:created xsi:type="dcterms:W3CDTF">2022-03-16T12:38:00Z</dcterms:created>
  <dcterms:modified xsi:type="dcterms:W3CDTF">2022-03-16T12:38:00Z</dcterms:modified>
</cp:coreProperties>
</file>